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3B91AE7D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2B461B4A" w14:textId="74B69375" w:rsidR="00545B7A" w:rsidRPr="00A428CA" w:rsidRDefault="00C2212E" w:rsidP="00A428CA">
            <w:pPr>
              <w:pStyle w:val="Title"/>
            </w:pPr>
            <w:r>
              <w:t>Arun Sharma</w:t>
            </w:r>
          </w:p>
        </w:tc>
      </w:tr>
    </w:tbl>
    <w:p w14:paraId="5EDFCB9F" w14:textId="7AC85C1A" w:rsidR="00A428CA" w:rsidRPr="00A428CA" w:rsidRDefault="00C2212E" w:rsidP="00C2212E">
      <w:pPr>
        <w:pStyle w:val="Contact"/>
      </w:pPr>
      <w:r>
        <w:t xml:space="preserve">1026-FF, Sector-5, Wave City, Ghaziabad, 201002 </w:t>
      </w:r>
      <w:r w:rsidR="00A428CA" w:rsidRPr="00A428CA">
        <w:t xml:space="preserve">| </w:t>
      </w:r>
      <w:r>
        <w:t>9536252654</w:t>
      </w:r>
      <w:r w:rsidR="00A428CA" w:rsidRPr="00A428CA">
        <w:t xml:space="preserve"> | </w:t>
      </w:r>
      <w:r>
        <w:t>Arunsrma9536252654@gmail.com</w:t>
      </w:r>
    </w:p>
    <w:p w14:paraId="4A938746" w14:textId="3384CB44" w:rsidR="00A428CA" w:rsidRPr="00A428CA" w:rsidRDefault="00A428CA" w:rsidP="00A428CA">
      <w:pPr>
        <w:pStyle w:val="Heading1"/>
      </w:pPr>
      <w:r w:rsidRPr="00A428CA">
        <w:t>Profile</w:t>
      </w:r>
    </w:p>
    <w:p w14:paraId="18B97394" w14:textId="11091B02" w:rsidR="00A428CA" w:rsidRPr="00232312" w:rsidRDefault="00A428CA" w:rsidP="00A428CA">
      <w:r w:rsidRPr="00A428CA">
        <w:t xml:space="preserve">Friendly and engaging team player and leader able to inspire staff to perform their best. Detail oriented and experienced </w:t>
      </w:r>
      <w:r w:rsidR="00C2212E">
        <w:t xml:space="preserve">MIS Analyst </w:t>
      </w:r>
      <w:r w:rsidRPr="00A428CA">
        <w:t xml:space="preserve">passionate about </w:t>
      </w:r>
      <w:r w:rsidR="00C2212E">
        <w:t>data</w:t>
      </w:r>
      <w:r w:rsidRPr="00A428CA">
        <w:t xml:space="preserve"> and </w:t>
      </w:r>
      <w:r w:rsidR="00C2212E">
        <w:t>Technology</w:t>
      </w:r>
      <w:r w:rsidRPr="00A428CA">
        <w:t xml:space="preserve">. A multi-tasker who excels at </w:t>
      </w:r>
      <w:r w:rsidR="00C2212E">
        <w:t xml:space="preserve">Dashboard Creation </w:t>
      </w:r>
      <w:r w:rsidRPr="00A428CA">
        <w:t xml:space="preserve">and </w:t>
      </w:r>
      <w:r w:rsidR="00C2212E">
        <w:t xml:space="preserve">Reporting </w:t>
      </w:r>
      <w:r w:rsidRPr="00A428CA">
        <w:t xml:space="preserve">with a track record of inspiring great </w:t>
      </w:r>
      <w:r w:rsidR="00C2212E">
        <w:t xml:space="preserve">organization </w:t>
      </w:r>
      <w:r w:rsidRPr="00A428CA">
        <w:t xml:space="preserve">service </w:t>
      </w:r>
      <w:r w:rsidR="00D44B6E" w:rsidRPr="00A428CA">
        <w:t>and satisfaction</w:t>
      </w:r>
      <w:r w:rsidRPr="00A428CA">
        <w:t xml:space="preserve">. Regularly exceed </w:t>
      </w:r>
      <w:r w:rsidR="00D44B6E">
        <w:t>target</w:t>
      </w:r>
      <w:r w:rsidRPr="00A428CA">
        <w:t>. A master in the art of</w:t>
      </w:r>
      <w:r w:rsidR="00D44B6E">
        <w:t xml:space="preserve"> Learning and delivering</w:t>
      </w:r>
      <w:r w:rsidRPr="00A428CA">
        <w:t>.</w:t>
      </w:r>
    </w:p>
    <w:p w14:paraId="1D93C4DE" w14:textId="77777777" w:rsidR="0075155B" w:rsidRPr="00A428CA" w:rsidRDefault="00A428CA" w:rsidP="00A428CA">
      <w:pPr>
        <w:pStyle w:val="Heading1"/>
      </w:pPr>
      <w:r w:rsidRPr="00A428CA">
        <w:t>Experience</w:t>
      </w:r>
    </w:p>
    <w:p w14:paraId="48F432CB" w14:textId="62DC185B" w:rsidR="0075155B" w:rsidRPr="0066464D" w:rsidRDefault="00D44B6E" w:rsidP="002E4EC7">
      <w:pPr>
        <w:pStyle w:val="Heading2"/>
      </w:pPr>
      <w:r>
        <w:t xml:space="preserve">Customer support associate </w:t>
      </w:r>
      <w:r w:rsidR="00A428CA" w:rsidRPr="0066464D">
        <w:t xml:space="preserve">| </w:t>
      </w:r>
      <w:r>
        <w:t>Safira infoline pvt ltd</w:t>
      </w:r>
      <w:r w:rsidR="00A428CA" w:rsidRPr="0066464D">
        <w:t xml:space="preserve">| </w:t>
      </w:r>
      <w:r>
        <w:t>Jan’19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>
        <w:t>Mar’21</w:t>
      </w:r>
    </w:p>
    <w:p w14:paraId="4479A245" w14:textId="0CF35F65" w:rsidR="00A428CA" w:rsidRPr="00A428CA" w:rsidRDefault="00D44B6E" w:rsidP="00A428CA">
      <w:pPr>
        <w:pStyle w:val="ListBullet"/>
      </w:pPr>
      <w:r>
        <w:t>Worked over the L3 desk where I have worked over the escalated cases.</w:t>
      </w:r>
    </w:p>
    <w:p w14:paraId="09C1D645" w14:textId="3757B919" w:rsidR="00D44B6E" w:rsidRDefault="00A428CA" w:rsidP="00A428CA">
      <w:pPr>
        <w:pStyle w:val="ListBullet"/>
      </w:pPr>
      <w:r w:rsidRPr="00A428CA">
        <w:t>Consistently exceed monthly goals</w:t>
      </w:r>
      <w:r w:rsidR="00D44B6E">
        <w:t xml:space="preserve"> and received 11-times best associate of the month in complete duration and multiple times got appreciation from client end too.</w:t>
      </w:r>
      <w:r w:rsidRPr="00A428CA">
        <w:t xml:space="preserve"> </w:t>
      </w:r>
    </w:p>
    <w:p w14:paraId="4F5814AA" w14:textId="68350DC6" w:rsidR="0075155B" w:rsidRPr="0066464D" w:rsidRDefault="00D44B6E" w:rsidP="0066464D">
      <w:pPr>
        <w:pStyle w:val="Heading2"/>
      </w:pPr>
      <w:r>
        <w:t xml:space="preserve">Sr. associate mis </w:t>
      </w:r>
      <w:r w:rsidR="00A428CA" w:rsidRPr="0066464D">
        <w:t xml:space="preserve">| </w:t>
      </w:r>
      <w:r>
        <w:t xml:space="preserve">Techmahindra </w:t>
      </w:r>
      <w:r w:rsidR="00A428CA" w:rsidRPr="0066464D">
        <w:t xml:space="preserve">| </w:t>
      </w:r>
      <w:r>
        <w:t>aug</w:t>
      </w:r>
      <w:r w:rsidR="0066464D" w:rsidRPr="0066464D">
        <w:t xml:space="preserve"> </w:t>
      </w:r>
      <w:r w:rsidR="00A428CA" w:rsidRPr="0066464D">
        <w:t>20</w:t>
      </w:r>
      <w:r>
        <w:t>22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>
        <w:t>currently working</w:t>
      </w:r>
    </w:p>
    <w:p w14:paraId="36C9A1EC" w14:textId="540382E3" w:rsidR="00B368CF" w:rsidRDefault="00B368CF" w:rsidP="00B368CF">
      <w:pPr>
        <w:pStyle w:val="ListBullet"/>
      </w:pPr>
      <w:r>
        <w:t>Initially started as a customer support executive but later got promoted due to work enthusiasm.</w:t>
      </w:r>
    </w:p>
    <w:p w14:paraId="011D914F" w14:textId="76E47E2E" w:rsidR="00A428CA" w:rsidRPr="00A428CA" w:rsidRDefault="00A428CA" w:rsidP="00A428CA">
      <w:pPr>
        <w:pStyle w:val="ListBullet"/>
      </w:pPr>
      <w:r w:rsidRPr="00A428CA">
        <w:t>Creat</w:t>
      </w:r>
      <w:r w:rsidR="00D44B6E">
        <w:t xml:space="preserve">ion of the reports with the different datasets for multiple processes with utmost accuracy. </w:t>
      </w:r>
      <w:r w:rsidRPr="00A428CA">
        <w:t xml:space="preserve"> </w:t>
      </w:r>
    </w:p>
    <w:p w14:paraId="665C251D" w14:textId="64A2EE65" w:rsidR="00A428CA" w:rsidRPr="00A428CA" w:rsidRDefault="00D44B6E" w:rsidP="00A428CA">
      <w:pPr>
        <w:pStyle w:val="ListBullet"/>
      </w:pPr>
      <w:r>
        <w:t>Handled the WFM desk as per the requirement.</w:t>
      </w:r>
      <w:r w:rsidR="00A428CA" w:rsidRPr="00A428CA">
        <w:t xml:space="preserve"> </w:t>
      </w:r>
    </w:p>
    <w:p w14:paraId="7808CA2F" w14:textId="4801EC09" w:rsidR="00A428CA" w:rsidRPr="00A428CA" w:rsidRDefault="00A428CA" w:rsidP="00A428CA">
      <w:pPr>
        <w:pStyle w:val="ListBullet"/>
      </w:pPr>
      <w:r w:rsidRPr="00A428CA">
        <w:t xml:space="preserve">Created and implemented </w:t>
      </w:r>
      <w:r w:rsidR="00D44B6E">
        <w:t>multiple datasets into interactive dashboards.</w:t>
      </w:r>
    </w:p>
    <w:p w14:paraId="5E0CC2E6" w14:textId="77777777" w:rsidR="00445342" w:rsidRPr="00A428CA" w:rsidRDefault="00A428CA" w:rsidP="00A428CA">
      <w:pPr>
        <w:pStyle w:val="Heading1"/>
      </w:pPr>
      <w:r w:rsidRPr="00A428CA">
        <w:t>Education</w:t>
      </w:r>
    </w:p>
    <w:p w14:paraId="2A9DDEA7" w14:textId="3199D0B0" w:rsidR="00FB3617" w:rsidRDefault="0066464D" w:rsidP="0066464D">
      <w:pPr>
        <w:pStyle w:val="Heading2"/>
      </w:pPr>
      <w:r w:rsidRPr="0066464D">
        <w:t>B</w:t>
      </w:r>
      <w:r w:rsidR="00FC3A6E">
        <w:t>.</w:t>
      </w:r>
      <w:r w:rsidR="00B368CF">
        <w:t>a</w:t>
      </w:r>
      <w:r w:rsidR="00FC3A6E">
        <w:t>.</w:t>
      </w:r>
      <w:r w:rsidRPr="0066464D">
        <w:t xml:space="preserve"> </w:t>
      </w:r>
      <w:r w:rsidR="00A428CA" w:rsidRPr="0066464D">
        <w:t xml:space="preserve">in </w:t>
      </w:r>
      <w:r w:rsidR="00B368CF">
        <w:t xml:space="preserve">hISTORY </w:t>
      </w:r>
      <w:r w:rsidR="00A428CA" w:rsidRPr="0066464D">
        <w:t xml:space="preserve">| </w:t>
      </w:r>
      <w:r w:rsidRPr="0066464D">
        <w:t xml:space="preserve">June </w:t>
      </w:r>
      <w:r w:rsidR="00A428CA" w:rsidRPr="0066464D">
        <w:t>20</w:t>
      </w:r>
      <w:r w:rsidR="00B368CF">
        <w:t>15</w:t>
      </w:r>
      <w:r w:rsidR="00A428CA" w:rsidRPr="0066464D">
        <w:t xml:space="preserve"> | </w:t>
      </w:r>
      <w:r w:rsidR="00B368CF">
        <w:t>chaudhary charan singh university, meerut</w:t>
      </w:r>
    </w:p>
    <w:p w14:paraId="02A93E6E" w14:textId="7579A2BD" w:rsidR="00F507E2" w:rsidRPr="00F507E2" w:rsidRDefault="00F507E2" w:rsidP="00F507E2">
      <w:pPr>
        <w:pStyle w:val="ListParagraph"/>
        <w:numPr>
          <w:ilvl w:val="0"/>
          <w:numId w:val="28"/>
        </w:numPr>
        <w:rPr>
          <w:b/>
          <w:bCs/>
        </w:rPr>
      </w:pPr>
      <w:r w:rsidRPr="00F507E2">
        <w:rPr>
          <w:b/>
          <w:bCs/>
        </w:rPr>
        <w:t xml:space="preserve">Certification of Basic Excel || Tech-Mahindra </w:t>
      </w:r>
    </w:p>
    <w:p w14:paraId="0273A0AB" w14:textId="2294DBF6" w:rsidR="00F507E2" w:rsidRPr="00F507E2" w:rsidRDefault="00F507E2" w:rsidP="00F507E2">
      <w:pPr>
        <w:pStyle w:val="ListParagraph"/>
        <w:numPr>
          <w:ilvl w:val="0"/>
          <w:numId w:val="28"/>
        </w:numPr>
        <w:rPr>
          <w:b/>
          <w:bCs/>
        </w:rPr>
      </w:pPr>
      <w:r w:rsidRPr="00F507E2">
        <w:rPr>
          <w:b/>
          <w:bCs/>
        </w:rPr>
        <w:t>Certification of</w:t>
      </w:r>
      <w:r>
        <w:rPr>
          <w:b/>
          <w:bCs/>
        </w:rPr>
        <w:t xml:space="preserve"> Data Analyst</w:t>
      </w:r>
      <w:r w:rsidRPr="00F507E2">
        <w:rPr>
          <w:b/>
          <w:bCs/>
        </w:rPr>
        <w:t xml:space="preserve"> || </w:t>
      </w:r>
      <w:r>
        <w:rPr>
          <w:b/>
          <w:bCs/>
        </w:rPr>
        <w:t>Ducat – The IT training School</w:t>
      </w:r>
    </w:p>
    <w:p w14:paraId="2204A0B0" w14:textId="77777777" w:rsidR="006270A9" w:rsidRDefault="00A428CA">
      <w:pPr>
        <w:pStyle w:val="Heading1"/>
      </w:pPr>
      <w:r w:rsidRPr="00A428CA"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5310"/>
        <w:gridCol w:w="4626"/>
      </w:tblGrid>
      <w:tr w:rsidR="00545B7A" w:rsidRPr="00A428CA" w14:paraId="70F0F0D7" w14:textId="77777777" w:rsidTr="00716774">
        <w:tc>
          <w:tcPr>
            <w:tcW w:w="5310" w:type="dxa"/>
          </w:tcPr>
          <w:p w14:paraId="269534FD" w14:textId="4598F4CF" w:rsidR="00A428CA" w:rsidRPr="00A428CA" w:rsidRDefault="00B368CF" w:rsidP="00A428CA">
            <w:pPr>
              <w:pStyle w:val="ListBullet"/>
            </w:pPr>
            <w:r>
              <w:t>Advance Excel || VBA</w:t>
            </w:r>
          </w:p>
          <w:p w14:paraId="451E9877" w14:textId="5AD0F6F5" w:rsidR="00A428CA" w:rsidRPr="00A428CA" w:rsidRDefault="00A428CA" w:rsidP="00A428CA">
            <w:pPr>
              <w:pStyle w:val="ListBullet"/>
            </w:pPr>
            <w:r w:rsidRPr="00A428CA">
              <w:t xml:space="preserve">Proficient with </w:t>
            </w:r>
            <w:r w:rsidR="00B368CF">
              <w:t>Power BI</w:t>
            </w:r>
            <w:r w:rsidRPr="00A428CA">
              <w:t xml:space="preserve"> </w:t>
            </w:r>
            <w:r w:rsidR="00B368CF">
              <w:t>and SQL</w:t>
            </w:r>
          </w:p>
          <w:p w14:paraId="41CBDCCE" w14:textId="77777777" w:rsidR="00545B7A" w:rsidRPr="00A428CA" w:rsidRDefault="00A428CA" w:rsidP="00A428CA">
            <w:pPr>
              <w:pStyle w:val="ListBullet"/>
            </w:pPr>
            <w:r w:rsidRPr="00A428CA">
              <w:t>Excellent interpersonal and communication skills</w:t>
            </w:r>
          </w:p>
        </w:tc>
        <w:tc>
          <w:tcPr>
            <w:tcW w:w="4626" w:type="dxa"/>
          </w:tcPr>
          <w:p w14:paraId="03A63592" w14:textId="1EBF0F74" w:rsidR="00B368CF" w:rsidRDefault="00B368CF" w:rsidP="00A428CA">
            <w:pPr>
              <w:pStyle w:val="ListBullet"/>
            </w:pPr>
            <w:r>
              <w:t>Tableau || Google Looker Studio || Python</w:t>
            </w:r>
          </w:p>
          <w:p w14:paraId="454498FC" w14:textId="45974599" w:rsidR="00A428CA" w:rsidRPr="00A428CA" w:rsidRDefault="00B368CF" w:rsidP="00A428CA">
            <w:pPr>
              <w:pStyle w:val="ListBullet"/>
            </w:pPr>
            <w:r>
              <w:t>Poised in</w:t>
            </w:r>
            <w:r w:rsidR="00A428CA" w:rsidRPr="00A428CA">
              <w:t xml:space="preserve"> most </w:t>
            </w:r>
            <w:r>
              <w:t xml:space="preserve">Challenged </w:t>
            </w:r>
            <w:r w:rsidR="00A428CA" w:rsidRPr="00A428CA">
              <w:t>positions</w:t>
            </w:r>
          </w:p>
          <w:p w14:paraId="73ADE32B" w14:textId="77777777" w:rsidR="00545B7A" w:rsidRPr="00A428CA" w:rsidRDefault="00A428CA" w:rsidP="00A428CA">
            <w:pPr>
              <w:pStyle w:val="ListBullet"/>
            </w:pPr>
            <w:r w:rsidRPr="00A428CA">
              <w:t>Fun and energetic</w:t>
            </w:r>
          </w:p>
        </w:tc>
      </w:tr>
    </w:tbl>
    <w:p w14:paraId="66544AA2" w14:textId="1C18E7C2" w:rsidR="006270A9" w:rsidRPr="00545B7A" w:rsidRDefault="00B368CF" w:rsidP="00545B7A">
      <w:pPr>
        <w:pStyle w:val="Heading1"/>
      </w:pPr>
      <w:r>
        <w:t>A</w:t>
      </w:r>
      <w:r w:rsidR="00A428CA" w:rsidRPr="00A428CA">
        <w:t>ctivities and Interests</w:t>
      </w:r>
    </w:p>
    <w:p w14:paraId="4AC023A9" w14:textId="1D97C43D" w:rsidR="001B29CF" w:rsidRPr="001B29CF" w:rsidRDefault="00B368CF" w:rsidP="00A428CA">
      <w:r>
        <w:t>E</w:t>
      </w:r>
      <w:r w:rsidR="00A428CA" w:rsidRPr="00A428CA">
        <w:t xml:space="preserve">nvironmental conservation, </w:t>
      </w:r>
      <w:r>
        <w:t>Body Building</w:t>
      </w:r>
      <w:r w:rsidR="00A428CA" w:rsidRPr="00A428CA">
        <w:t>, hiking, skiing, travel</w:t>
      </w:r>
      <w:r>
        <w:t>, Bike Riding.</w:t>
      </w:r>
    </w:p>
    <w:sectPr w:rsidR="001B29CF" w:rsidRPr="001B29CF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44C3B" w14:textId="77777777" w:rsidR="001F3E54" w:rsidRDefault="001F3E54">
      <w:pPr>
        <w:spacing w:after="0"/>
      </w:pPr>
      <w:r>
        <w:separator/>
      </w:r>
    </w:p>
  </w:endnote>
  <w:endnote w:type="continuationSeparator" w:id="0">
    <w:p w14:paraId="5D9140EA" w14:textId="77777777" w:rsidR="001F3E54" w:rsidRDefault="001F3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80FEE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6B86A" w14:textId="77777777" w:rsidR="001F3E54" w:rsidRDefault="001F3E54">
      <w:pPr>
        <w:spacing w:after="0"/>
      </w:pPr>
      <w:r>
        <w:separator/>
      </w:r>
    </w:p>
  </w:footnote>
  <w:footnote w:type="continuationSeparator" w:id="0">
    <w:p w14:paraId="54C26B8B" w14:textId="77777777" w:rsidR="001F3E54" w:rsidRDefault="001F3E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3E90"/>
    <w:multiLevelType w:val="hybridMultilevel"/>
    <w:tmpl w:val="3EAE0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4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3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2"/>
  </w:num>
  <w:num w:numId="27" w16cid:durableId="642083452">
    <w:abstractNumId w:val="20"/>
  </w:num>
  <w:num w:numId="28" w16cid:durableId="34081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2E"/>
    <w:rsid w:val="0001582B"/>
    <w:rsid w:val="00064703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1F3E54"/>
    <w:rsid w:val="00232312"/>
    <w:rsid w:val="00252883"/>
    <w:rsid w:val="002764F4"/>
    <w:rsid w:val="00280A0B"/>
    <w:rsid w:val="0028220F"/>
    <w:rsid w:val="0029269F"/>
    <w:rsid w:val="002D77E3"/>
    <w:rsid w:val="002E4EC7"/>
    <w:rsid w:val="003322B8"/>
    <w:rsid w:val="00356C14"/>
    <w:rsid w:val="00357B51"/>
    <w:rsid w:val="00360C19"/>
    <w:rsid w:val="003953F1"/>
    <w:rsid w:val="003B7FA6"/>
    <w:rsid w:val="003D1BF3"/>
    <w:rsid w:val="004154CC"/>
    <w:rsid w:val="00445342"/>
    <w:rsid w:val="00460E93"/>
    <w:rsid w:val="004E1AEF"/>
    <w:rsid w:val="00544927"/>
    <w:rsid w:val="00545B7A"/>
    <w:rsid w:val="005473B2"/>
    <w:rsid w:val="00557E35"/>
    <w:rsid w:val="00584EB7"/>
    <w:rsid w:val="00585484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16216"/>
    <w:rsid w:val="00834D92"/>
    <w:rsid w:val="00875F10"/>
    <w:rsid w:val="0087734B"/>
    <w:rsid w:val="008B7C29"/>
    <w:rsid w:val="00952354"/>
    <w:rsid w:val="00985DCF"/>
    <w:rsid w:val="00986CA0"/>
    <w:rsid w:val="009A6AC6"/>
    <w:rsid w:val="009B7B39"/>
    <w:rsid w:val="009C3387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368CF"/>
    <w:rsid w:val="00B36B0D"/>
    <w:rsid w:val="00B46905"/>
    <w:rsid w:val="00B773D9"/>
    <w:rsid w:val="00B9624E"/>
    <w:rsid w:val="00BD0932"/>
    <w:rsid w:val="00BD768D"/>
    <w:rsid w:val="00C100B2"/>
    <w:rsid w:val="00C2212E"/>
    <w:rsid w:val="00C5101D"/>
    <w:rsid w:val="00C61F8E"/>
    <w:rsid w:val="00D44B6E"/>
    <w:rsid w:val="00D463BB"/>
    <w:rsid w:val="00D66BAB"/>
    <w:rsid w:val="00D7548E"/>
    <w:rsid w:val="00DA614C"/>
    <w:rsid w:val="00DC36F0"/>
    <w:rsid w:val="00E161AB"/>
    <w:rsid w:val="00E255D4"/>
    <w:rsid w:val="00E27DFA"/>
    <w:rsid w:val="00E35D29"/>
    <w:rsid w:val="00E63BB6"/>
    <w:rsid w:val="00E83E4B"/>
    <w:rsid w:val="00EC3D9F"/>
    <w:rsid w:val="00ED2268"/>
    <w:rsid w:val="00EE42A8"/>
    <w:rsid w:val="00F31B40"/>
    <w:rsid w:val="00F507E2"/>
    <w:rsid w:val="00F52D1C"/>
    <w:rsid w:val="00F86AA5"/>
    <w:rsid w:val="00FB3617"/>
    <w:rsid w:val="00FC3A6E"/>
    <w:rsid w:val="00FC6A47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2644F"/>
  <w15:chartTrackingRefBased/>
  <w15:docId w15:val="{5EA91819-C0F3-49F7-A799-6B0CA7C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F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0896376\AppData\Roaming\Microsoft\Templates\Industry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E0D2-5DD4-4054-AE25-8744B1BD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Industry manager resume.dotx</Template>
  <TotalTime>30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 Sharma6</dc:creator>
  <cp:keywords/>
  <cp:lastModifiedBy>Arun Sharma6</cp:lastModifiedBy>
  <cp:revision>2</cp:revision>
  <dcterms:created xsi:type="dcterms:W3CDTF">2024-12-20T03:58:00Z</dcterms:created>
  <dcterms:modified xsi:type="dcterms:W3CDTF">2024-12-24T04:29:00Z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MSIP_Label_ec655256-13e9-4c0b-ba73-c54361842301_Enabled">
    <vt:lpwstr>true</vt:lpwstr>
  </property>
  <property fmtid="{D5CDD505-2E9C-101B-9397-08002B2CF9AE}" pid="5" name="MSIP_Label_ec655256-13e9-4c0b-ba73-c54361842301_SetDate">
    <vt:lpwstr>2024-12-20T04:25:14Z</vt:lpwstr>
  </property>
  <property fmtid="{D5CDD505-2E9C-101B-9397-08002B2CF9AE}" pid="6" name="MSIP_Label_ec655256-13e9-4c0b-ba73-c54361842301_Method">
    <vt:lpwstr>Privileged</vt:lpwstr>
  </property>
  <property fmtid="{D5CDD505-2E9C-101B-9397-08002B2CF9AE}" pid="7" name="MSIP_Label_ec655256-13e9-4c0b-ba73-c54361842301_Name">
    <vt:lpwstr>Public</vt:lpwstr>
  </property>
  <property fmtid="{D5CDD505-2E9C-101B-9397-08002B2CF9AE}" pid="8" name="MSIP_Label_ec655256-13e9-4c0b-ba73-c54361842301_SiteId">
    <vt:lpwstr>edf442f5-b994-4c86-a131-b42b03a16c95</vt:lpwstr>
  </property>
  <property fmtid="{D5CDD505-2E9C-101B-9397-08002B2CF9AE}" pid="9" name="MSIP_Label_ec655256-13e9-4c0b-ba73-c54361842301_ActionId">
    <vt:lpwstr>5865fb38-42f8-4f88-a887-361c1e57da8d</vt:lpwstr>
  </property>
  <property fmtid="{D5CDD505-2E9C-101B-9397-08002B2CF9AE}" pid="10" name="MSIP_Label_ec655256-13e9-4c0b-ba73-c54361842301_ContentBits">
    <vt:lpwstr>0</vt:lpwstr>
  </property>
</Properties>
</file>