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D8745EB" w14:textId="77777777" w:rsidR="00457ADE" w:rsidRPr="00CD0261" w:rsidRDefault="00CD0261" w:rsidP="00A3726F">
      <w:pPr>
        <w:spacing w:before="120"/>
        <w:rPr>
          <w:color w:val="043D68"/>
        </w:rPr>
      </w:pPr>
      <w:r w:rsidRPr="00CD0261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4C627BF" wp14:editId="5CE435BA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72400" cy="10058400"/>
                <wp:effectExtent l="0" t="0" r="0" b="0"/>
                <wp:wrapNone/>
                <wp:docPr id="79318389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434342015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481726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922520" y="1562100"/>
                            <a:ext cx="2584450" cy="8199755"/>
                          </a:xfrm>
                          <a:prstGeom prst="rect">
                            <a:avLst/>
                          </a:prstGeom>
                          <a:solidFill>
                            <a:srgbClr val="D3EBFD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43BB30" id="Group 6" o:spid="_x0000_s1026" alt="&quot;&quot;" style="position:absolute;margin-left:0;margin-top:0;width:612pt;height:11in;z-index:-251657216;mso-position-horizontal:center;mso-position-horizontal-relative:page;mso-position-vertical:center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">
                <v:rect id="Rectangle 1" o:spid="_x0000_s1027" alt="&quot;&quot;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" filled="f" stroked="f" strokeweight="1pt"/>
                <v:rect id="Rectangle 1" o:spid="_x0000_s1028" alt="&quot;&quot;" style="position:absolute;left:49225;top:15621;width:25844;height:8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" fillcolor="#d3ebfd" stroked="f" strokeweight="1pt">
                  <v:fill opacity="32896f"/>
                </v:rect>
                <w10:wrap anchorx="page" anchory="page"/>
                <w10:anchorlock/>
              </v:group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999"/>
        <w:gridCol w:w="3411"/>
      </w:tblGrid>
      <w:tr w:rsidR="00AB74C5" w:rsidRPr="00CD0261" w14:paraId="1E6894D4" w14:textId="77777777" w:rsidTr="6D9F7F96">
        <w:trPr>
          <w:trHeight w:val="1620"/>
        </w:trPr>
        <w:tc>
          <w:tcPr>
            <w:tcW w:w="6390" w:type="dxa"/>
            <w:tcBorders>
              <w:bottom w:val="single" w:sz="4" w:space="0" w:color="043D68" w:themeColor="text2"/>
            </w:tcBorders>
          </w:tcPr>
          <w:p w14:paraId="599219E4" w14:textId="0297CBD1" w:rsidR="00AB74C5" w:rsidRPr="00825F5C" w:rsidRDefault="00825F5C" w:rsidP="002F261D">
            <w:pPr>
              <w:pStyle w:val="Title"/>
              <w:rPr>
                <w:rStyle w:val="NotBold"/>
                <w:lang w:val="en-IN"/>
              </w:rPr>
            </w:pPr>
            <w:r w:rsidRPr="00825F5C">
              <w:rPr>
                <w:lang w:val="en-IN"/>
              </w:rPr>
              <w:t xml:space="preserve">RAHUL </w:t>
            </w:r>
            <w:r w:rsidR="000C7044">
              <w:rPr>
                <w:lang w:val="en-IN"/>
              </w:rPr>
              <w:t>Sharma</w:t>
            </w:r>
          </w:p>
          <w:p w14:paraId="5D32879F" w14:textId="77777777" w:rsidR="0094688A" w:rsidRPr="00CD0261" w:rsidRDefault="0094688A" w:rsidP="0094688A">
            <w:pPr>
              <w:pStyle w:val="Heading1"/>
            </w:pPr>
            <w:r>
              <w:t>DATA ANALYST</w:t>
            </w:r>
          </w:p>
          <w:p w14:paraId="54F831A5" w14:textId="69AE424E" w:rsidR="00AB74C5" w:rsidRPr="00CD0261" w:rsidRDefault="00AB74C5" w:rsidP="00CD0261">
            <w:pPr>
              <w:pStyle w:val="Subtitle"/>
            </w:pPr>
          </w:p>
        </w:tc>
        <w:tc>
          <w:tcPr>
            <w:tcW w:w="999" w:type="dxa"/>
          </w:tcPr>
          <w:p w14:paraId="50955D68" w14:textId="77777777" w:rsidR="00AB74C5" w:rsidRPr="00CD0261" w:rsidRDefault="00AB74C5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411" w:type="dxa"/>
          </w:tcPr>
          <w:p w14:paraId="0D2D5027" w14:textId="77777777" w:rsidR="00AB74C5" w:rsidRPr="00CD0261" w:rsidRDefault="00AB74C5" w:rsidP="00084DEB">
            <w:pPr>
              <w:rPr>
                <w:color w:val="043D68"/>
                <w:szCs w:val="20"/>
              </w:rPr>
            </w:pPr>
          </w:p>
        </w:tc>
      </w:tr>
      <w:tr w:rsidR="00676B73" w:rsidRPr="00CD0261" w14:paraId="178E5162" w14:textId="77777777" w:rsidTr="6D9F7F96">
        <w:trPr>
          <w:trHeight w:val="2340"/>
        </w:trPr>
        <w:tc>
          <w:tcPr>
            <w:tcW w:w="6390" w:type="dxa"/>
            <w:tcBorders>
              <w:top w:val="single" w:sz="4" w:space="0" w:color="043D68" w:themeColor="text2"/>
            </w:tcBorders>
          </w:tcPr>
          <w:p w14:paraId="2D224662" w14:textId="77777777" w:rsidR="00676B73" w:rsidRPr="00CD0261" w:rsidRDefault="00676B73" w:rsidP="00AB74C5">
            <w:pPr>
              <w:pStyle w:val="Subtitle"/>
            </w:pPr>
          </w:p>
          <w:p w14:paraId="16F2EE61" w14:textId="2CD818B5" w:rsidR="00676B73" w:rsidRPr="00CD0261" w:rsidRDefault="00825F5C" w:rsidP="00CD0261">
            <w:pPr>
              <w:pStyle w:val="Subtitle"/>
            </w:pPr>
            <w:r>
              <w:t>Summary</w:t>
            </w:r>
          </w:p>
          <w:p w14:paraId="00AFAB60" w14:textId="48D31952" w:rsidR="00676B73" w:rsidRPr="00CD0261" w:rsidRDefault="00825F5C" w:rsidP="00084DEB">
            <w:r>
              <w:t xml:space="preserve">Highly analytical and detail-oriented Data Analyst with </w:t>
            </w:r>
            <w:r w:rsidR="00326143">
              <w:t>8</w:t>
            </w:r>
            <w:r>
              <w:t>+ Years of experience in driving business growth through data-driven insights. Skilled in developing and executing strategies to drive operational excellence.</w:t>
            </w:r>
          </w:p>
          <w:p w14:paraId="6E4E34D3" w14:textId="77777777" w:rsidR="00676B73" w:rsidRPr="00CD0261" w:rsidRDefault="00676B73" w:rsidP="00084DEB">
            <w:pPr>
              <w:rPr>
                <w:i/>
                <w:iCs/>
                <w:color w:val="043D68"/>
              </w:rPr>
            </w:pPr>
          </w:p>
        </w:tc>
        <w:tc>
          <w:tcPr>
            <w:tcW w:w="999" w:type="dxa"/>
            <w:vMerge w:val="restart"/>
          </w:tcPr>
          <w:p w14:paraId="494D7046" w14:textId="77777777" w:rsidR="00676B73" w:rsidRPr="00CD0261" w:rsidRDefault="00676B73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411" w:type="dxa"/>
          </w:tcPr>
          <w:p w14:paraId="3AD908EB" w14:textId="77777777" w:rsidR="00676B73" w:rsidRPr="00CD0261" w:rsidRDefault="00676B73" w:rsidP="00676B73">
            <w:pPr>
              <w:pStyle w:val="Subtitle"/>
            </w:pPr>
          </w:p>
          <w:p w14:paraId="3337F0E5" w14:textId="77777777" w:rsidR="00676B73" w:rsidRPr="00CD0261" w:rsidRDefault="00CD0261" w:rsidP="00CD0261">
            <w:pPr>
              <w:pStyle w:val="Subtitle"/>
            </w:pPr>
            <w:r w:rsidRPr="00CD0261">
              <w:t>Contact</w:t>
            </w:r>
          </w:p>
          <w:p w14:paraId="04214CA6" w14:textId="44D7D6B4" w:rsidR="00715609" w:rsidRPr="00CD0261" w:rsidRDefault="00825F5C" w:rsidP="00CD0261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Rahulrajkr.00@gmail.com</w:t>
            </w:r>
          </w:p>
          <w:p w14:paraId="0C862C6A" w14:textId="3C811B66" w:rsidR="00CD0261" w:rsidRPr="00CD0261" w:rsidRDefault="00825F5C" w:rsidP="00CD0261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7635091203</w:t>
            </w:r>
          </w:p>
          <w:p w14:paraId="684E1BD3" w14:textId="18688A44" w:rsidR="00676B73" w:rsidRPr="00CD0261" w:rsidRDefault="00825F5C" w:rsidP="00CD0261">
            <w:pPr>
              <w:pStyle w:val="Heading3"/>
              <w:rPr>
                <w:b/>
                <w:caps/>
                <w:lang w:val="en-US"/>
              </w:rPr>
            </w:pPr>
            <w:r>
              <w:rPr>
                <w:lang w:val="en-US"/>
              </w:rPr>
              <w:t>Patna, Bihar</w:t>
            </w:r>
          </w:p>
        </w:tc>
      </w:tr>
      <w:tr w:rsidR="00676B73" w:rsidRPr="00CD0261" w14:paraId="649C638D" w14:textId="77777777" w:rsidTr="6D9F7F96">
        <w:trPr>
          <w:trHeight w:val="9792"/>
        </w:trPr>
        <w:tc>
          <w:tcPr>
            <w:tcW w:w="6390" w:type="dxa"/>
          </w:tcPr>
          <w:p w14:paraId="49D4ED60" w14:textId="77777777" w:rsidR="00676B73" w:rsidRPr="00CD0261" w:rsidRDefault="00676B73" w:rsidP="002F261D"/>
          <w:p w14:paraId="08A34E60" w14:textId="77777777" w:rsidR="00CD0261" w:rsidRPr="00CD0261" w:rsidRDefault="00CD0261" w:rsidP="002F261D">
            <w:pPr>
              <w:pStyle w:val="SubtitlewithLine"/>
            </w:pPr>
            <w:r w:rsidRPr="00CD0261">
              <w:t>Experience</w:t>
            </w:r>
          </w:p>
          <w:p w14:paraId="7C026BD3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03CFCE23" w14:textId="77777777" w:rsidR="0094688A" w:rsidRPr="00CD0261" w:rsidRDefault="0094688A" w:rsidP="0094688A">
            <w:pPr>
              <w:pStyle w:val="Heading1"/>
            </w:pPr>
            <w:r>
              <w:t>DATA ANALYST</w:t>
            </w:r>
          </w:p>
          <w:p w14:paraId="55895CAD" w14:textId="03F482EA" w:rsidR="00FF7F95" w:rsidRPr="00FF7F95" w:rsidRDefault="00FF7F95" w:rsidP="00FF7F95">
            <w:r>
              <w:t xml:space="preserve">Zheng Yuan Mobiles Pvt Ltd (Oppo Mobiles), Patna. </w:t>
            </w:r>
          </w:p>
          <w:p w14:paraId="12F32C62" w14:textId="3B608047" w:rsidR="00CD0261" w:rsidRPr="00CD0261" w:rsidRDefault="00FF7F95" w:rsidP="00CD0261">
            <w:pPr>
              <w:pStyle w:val="Heading2"/>
            </w:pPr>
            <w:r>
              <w:t>20</w:t>
            </w:r>
            <w:r w:rsidR="00326143">
              <w:t>17</w:t>
            </w:r>
            <w:r>
              <w:t>-03 - Current</w:t>
            </w:r>
          </w:p>
          <w:p w14:paraId="15FA57D0" w14:textId="7B24FD17" w:rsidR="00CD0261" w:rsidRDefault="00FF7F95" w:rsidP="00FF7F95">
            <w:pPr>
              <w:pStyle w:val="ListParagraph"/>
              <w:numPr>
                <w:ilvl w:val="0"/>
                <w:numId w:val="22"/>
              </w:numPr>
              <w:rPr>
                <w:color w:val="043D68"/>
              </w:rPr>
            </w:pPr>
            <w:r w:rsidRPr="00FF7F95">
              <w:rPr>
                <w:color w:val="043D68"/>
              </w:rPr>
              <w:t>Provide reports on a daily, weekly</w:t>
            </w:r>
            <w:r w:rsidR="001D6BA8">
              <w:rPr>
                <w:color w:val="043D68"/>
              </w:rPr>
              <w:t xml:space="preserve"> </w:t>
            </w:r>
            <w:r w:rsidRPr="00FF7F95">
              <w:rPr>
                <w:color w:val="043D68"/>
              </w:rPr>
              <w:t>and monthly basis.</w:t>
            </w:r>
          </w:p>
          <w:p w14:paraId="4BEF35D0" w14:textId="5A116713" w:rsidR="00FF7F95" w:rsidRDefault="00FF7F95" w:rsidP="00FF7F95">
            <w:pPr>
              <w:pStyle w:val="ListParagraph"/>
              <w:numPr>
                <w:ilvl w:val="0"/>
                <w:numId w:val="22"/>
              </w:numPr>
              <w:rPr>
                <w:color w:val="043D68"/>
              </w:rPr>
            </w:pPr>
            <w:r>
              <w:rPr>
                <w:color w:val="043D68"/>
              </w:rPr>
              <w:t xml:space="preserve">To </w:t>
            </w:r>
            <w:r w:rsidR="001D6BA8">
              <w:rPr>
                <w:color w:val="043D68"/>
              </w:rPr>
              <w:t xml:space="preserve">manage &amp; </w:t>
            </w:r>
            <w:r>
              <w:rPr>
                <w:color w:val="043D68"/>
              </w:rPr>
              <w:t>provide training to all MIS and Sales Team.</w:t>
            </w:r>
          </w:p>
          <w:p w14:paraId="1D14715B" w14:textId="47368A13" w:rsidR="00FF7F95" w:rsidRDefault="005764A9" w:rsidP="00FF7F95">
            <w:pPr>
              <w:pStyle w:val="ListParagraph"/>
              <w:numPr>
                <w:ilvl w:val="0"/>
                <w:numId w:val="22"/>
              </w:numPr>
              <w:rPr>
                <w:color w:val="043D68"/>
              </w:rPr>
            </w:pPr>
            <w:r>
              <w:rPr>
                <w:color w:val="043D68"/>
              </w:rPr>
              <w:t>Data management and data circulation between HO and HOD.</w:t>
            </w:r>
          </w:p>
          <w:p w14:paraId="663A1A00" w14:textId="433978E6" w:rsidR="005764A9" w:rsidRDefault="00891EF3" w:rsidP="00FF7F95">
            <w:pPr>
              <w:pStyle w:val="ListParagraph"/>
              <w:numPr>
                <w:ilvl w:val="0"/>
                <w:numId w:val="22"/>
              </w:numPr>
              <w:rPr>
                <w:color w:val="043D68"/>
              </w:rPr>
            </w:pPr>
            <w:r>
              <w:rPr>
                <w:color w:val="043D68"/>
              </w:rPr>
              <w:t>Making Review PPT on sales using Power BI</w:t>
            </w:r>
          </w:p>
          <w:p w14:paraId="3E8DFEED" w14:textId="1B34A0BA" w:rsidR="00891EF3" w:rsidRDefault="00771BCF" w:rsidP="00FF7F95">
            <w:pPr>
              <w:pStyle w:val="ListParagraph"/>
              <w:numPr>
                <w:ilvl w:val="0"/>
                <w:numId w:val="22"/>
              </w:numPr>
              <w:rPr>
                <w:color w:val="043D68"/>
              </w:rPr>
            </w:pPr>
            <w:r>
              <w:rPr>
                <w:color w:val="043D68"/>
              </w:rPr>
              <w:t xml:space="preserve">Dealer </w:t>
            </w:r>
            <w:r w:rsidR="00891EF3">
              <w:rPr>
                <w:color w:val="043D68"/>
              </w:rPr>
              <w:t xml:space="preserve">Stock inventory management </w:t>
            </w:r>
          </w:p>
          <w:p w14:paraId="67C27D9A" w14:textId="2FA1ECF3" w:rsidR="00F65FC4" w:rsidRDefault="00F65FC4" w:rsidP="00FF7F95">
            <w:pPr>
              <w:pStyle w:val="ListParagraph"/>
              <w:numPr>
                <w:ilvl w:val="0"/>
                <w:numId w:val="22"/>
              </w:numPr>
              <w:rPr>
                <w:color w:val="043D68"/>
              </w:rPr>
            </w:pPr>
            <w:r>
              <w:rPr>
                <w:color w:val="043D68"/>
              </w:rPr>
              <w:t>Sales Incentive and scheme calculations.</w:t>
            </w:r>
          </w:p>
          <w:p w14:paraId="136934F3" w14:textId="1B5164B9" w:rsidR="00891EF3" w:rsidRDefault="00891EF3" w:rsidP="00FF7F95">
            <w:pPr>
              <w:pStyle w:val="ListParagraph"/>
              <w:numPr>
                <w:ilvl w:val="0"/>
                <w:numId w:val="22"/>
              </w:numPr>
              <w:rPr>
                <w:color w:val="043D68"/>
              </w:rPr>
            </w:pPr>
            <w:r>
              <w:rPr>
                <w:color w:val="043D68"/>
              </w:rPr>
              <w:t xml:space="preserve">To monitor sales </w:t>
            </w:r>
            <w:r w:rsidR="00326143">
              <w:rPr>
                <w:color w:val="043D68"/>
              </w:rPr>
              <w:t>performance and provide an employee wise summary to keep related users up to date.</w:t>
            </w:r>
          </w:p>
          <w:p w14:paraId="3D536EA6" w14:textId="77777777" w:rsidR="0011611C" w:rsidRDefault="00771BCF" w:rsidP="0011611C">
            <w:pPr>
              <w:pStyle w:val="ListParagraph"/>
              <w:numPr>
                <w:ilvl w:val="0"/>
                <w:numId w:val="22"/>
              </w:numPr>
              <w:rPr>
                <w:color w:val="043D68"/>
              </w:rPr>
            </w:pPr>
            <w:r>
              <w:rPr>
                <w:color w:val="043D68"/>
              </w:rPr>
              <w:t>Distributor Management All Bihar Like Stock Allocation &amp; Sell-in &amp; sell out.</w:t>
            </w:r>
          </w:p>
          <w:p w14:paraId="2B41BA82" w14:textId="62EF9DF2" w:rsidR="0011611C" w:rsidRPr="0011611C" w:rsidRDefault="0011611C" w:rsidP="0011611C">
            <w:pPr>
              <w:pStyle w:val="ListParagraph"/>
              <w:numPr>
                <w:ilvl w:val="0"/>
                <w:numId w:val="22"/>
              </w:numPr>
              <w:rPr>
                <w:color w:val="043D68"/>
              </w:rPr>
            </w:pPr>
            <w:r>
              <w:rPr>
                <w:color w:val="043D68"/>
              </w:rPr>
              <w:t xml:space="preserve">Channel Finance Like Bajaj. TVS. Pine lab etc. </w:t>
            </w:r>
            <w:r w:rsidRPr="0011611C">
              <w:rPr>
                <w:color w:val="043D68"/>
              </w:rPr>
              <w:t xml:space="preserve"> </w:t>
            </w:r>
          </w:p>
          <w:p w14:paraId="7AD8D82E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6BEA5352" w14:textId="51569BB5" w:rsidR="00CD0261" w:rsidRPr="00CD0261" w:rsidRDefault="00326143" w:rsidP="00CD0261">
            <w:pPr>
              <w:pStyle w:val="Heading1"/>
            </w:pPr>
            <w:r>
              <w:t>DATA ANALYST</w:t>
            </w:r>
          </w:p>
          <w:p w14:paraId="71F6D14F" w14:textId="5947DEE7" w:rsidR="00326143" w:rsidRDefault="00326143" w:rsidP="00326143">
            <w:r>
              <w:t>ABM Associates</w:t>
            </w:r>
            <w:r w:rsidR="00B52848">
              <w:t xml:space="preserve"> (IDEA)</w:t>
            </w:r>
            <w:r w:rsidR="001D6BA8">
              <w:t>, Patna.</w:t>
            </w:r>
          </w:p>
          <w:p w14:paraId="50455353" w14:textId="369E4CD8" w:rsidR="00326143" w:rsidRPr="00326143" w:rsidRDefault="00326143" w:rsidP="00326143">
            <w:r>
              <w:t>03-2015 – 03-2017</w:t>
            </w:r>
          </w:p>
          <w:p w14:paraId="394A7335" w14:textId="37BAA3C9" w:rsidR="00D064DB" w:rsidRDefault="00B52848" w:rsidP="00D064DB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 xml:space="preserve">CAF’s (Customer Application Form) Tracking </w:t>
            </w:r>
          </w:p>
          <w:p w14:paraId="5F570BFA" w14:textId="08B3861F" w:rsidR="00CD0261" w:rsidRDefault="00B52848" w:rsidP="00D064DB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 xml:space="preserve">Provide </w:t>
            </w:r>
            <w:r w:rsidR="001D6BA8">
              <w:rPr>
                <w:color w:val="043D68"/>
              </w:rPr>
              <w:t>reports</w:t>
            </w:r>
            <w:r>
              <w:rPr>
                <w:color w:val="043D68"/>
              </w:rPr>
              <w:t xml:space="preserve"> on </w:t>
            </w:r>
            <w:r w:rsidR="001D6BA8">
              <w:rPr>
                <w:color w:val="043D68"/>
              </w:rPr>
              <w:t>a daily, weekly and monthly basis.</w:t>
            </w:r>
          </w:p>
          <w:p w14:paraId="7C90C283" w14:textId="69A56745" w:rsidR="001D6BA8" w:rsidRDefault="001D6BA8" w:rsidP="00D064DB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CAF tracking of all Bihar and Jharkhand.</w:t>
            </w:r>
          </w:p>
          <w:p w14:paraId="4E44423A" w14:textId="5EFAD12D" w:rsidR="001D6BA8" w:rsidRDefault="001D6BA8" w:rsidP="00D064DB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To manage and provide the training to all Zonal MIS.</w:t>
            </w:r>
          </w:p>
          <w:p w14:paraId="09E8DE00" w14:textId="4B931A3B" w:rsidR="001D6BA8" w:rsidRDefault="001D6BA8" w:rsidP="00D064DB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 xml:space="preserve">Manage the Process of Idea My Cash. </w:t>
            </w:r>
          </w:p>
          <w:p w14:paraId="01E7BE1A" w14:textId="7D6F4B1B" w:rsidR="001D6BA8" w:rsidRPr="00D064DB" w:rsidRDefault="001D6BA8" w:rsidP="00D064DB">
            <w:pPr>
              <w:pStyle w:val="ListParagraph"/>
              <w:numPr>
                <w:ilvl w:val="0"/>
                <w:numId w:val="23"/>
              </w:numPr>
              <w:rPr>
                <w:color w:val="043D68"/>
              </w:rPr>
            </w:pPr>
            <w:r>
              <w:rPr>
                <w:color w:val="043D68"/>
              </w:rPr>
              <w:t>Warehouse management related to CAF.</w:t>
            </w:r>
          </w:p>
          <w:p w14:paraId="442F5CA9" w14:textId="77777777" w:rsidR="00D064DB" w:rsidRPr="00CD0261" w:rsidRDefault="00D064DB" w:rsidP="00CD0261">
            <w:pPr>
              <w:rPr>
                <w:color w:val="043D68"/>
              </w:rPr>
            </w:pPr>
          </w:p>
          <w:p w14:paraId="29735A9A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4967852F" w14:textId="31A3B66B" w:rsidR="00CD0261" w:rsidRDefault="001D6BA8" w:rsidP="00CD0261">
            <w:pPr>
              <w:pStyle w:val="Heading1"/>
            </w:pPr>
            <w:r>
              <w:t>MIS EXECUTIVE</w:t>
            </w:r>
          </w:p>
          <w:p w14:paraId="5ABBEA18" w14:textId="7EFA28EB" w:rsidR="001D6BA8" w:rsidRPr="001D6BA8" w:rsidRDefault="001D6BA8" w:rsidP="001D6BA8">
            <w:proofErr w:type="spellStart"/>
            <w:r>
              <w:t>Karvy</w:t>
            </w:r>
            <w:proofErr w:type="spellEnd"/>
            <w:r>
              <w:t xml:space="preserve"> Data Management Services LTD (TATA Docomo), Patna.</w:t>
            </w:r>
          </w:p>
          <w:p w14:paraId="236D419B" w14:textId="695A8F52" w:rsidR="00CD0261" w:rsidRPr="00CD0261" w:rsidRDefault="001D6BA8" w:rsidP="00CD0261">
            <w:pPr>
              <w:pStyle w:val="Heading2"/>
            </w:pPr>
            <w:r>
              <w:t>Dec-2012 - Mar</w:t>
            </w:r>
            <w:r w:rsidR="00CD0261" w:rsidRPr="00CD0261">
              <w:t xml:space="preserve"> 20</w:t>
            </w:r>
            <w:r>
              <w:t>15</w:t>
            </w:r>
            <w:r w:rsidR="00CD0261" w:rsidRPr="00CD0261">
              <w:t xml:space="preserve"> </w:t>
            </w:r>
          </w:p>
          <w:p w14:paraId="323F7AD3" w14:textId="697CE3A7" w:rsidR="00351FDF" w:rsidRDefault="00D84947" w:rsidP="00D84947">
            <w:pPr>
              <w:pStyle w:val="ListParagraph"/>
              <w:numPr>
                <w:ilvl w:val="0"/>
                <w:numId w:val="24"/>
              </w:numPr>
            </w:pPr>
            <w:r>
              <w:t xml:space="preserve">Provide report on </w:t>
            </w:r>
            <w:r w:rsidR="0027231A">
              <w:t xml:space="preserve">a </w:t>
            </w:r>
            <w:r>
              <w:t>daily, Monthly and Weekly basis.</w:t>
            </w:r>
          </w:p>
          <w:p w14:paraId="18D2F692" w14:textId="77777777" w:rsidR="00D84947" w:rsidRDefault="0027231A" w:rsidP="00D84947">
            <w:pPr>
              <w:pStyle w:val="ListParagraph"/>
              <w:numPr>
                <w:ilvl w:val="0"/>
                <w:numId w:val="24"/>
              </w:numPr>
            </w:pPr>
            <w:r>
              <w:t>To manage all the MIS team.</w:t>
            </w:r>
          </w:p>
          <w:p w14:paraId="6584F646" w14:textId="77777777" w:rsidR="0027231A" w:rsidRDefault="0027231A" w:rsidP="00D84947">
            <w:pPr>
              <w:pStyle w:val="ListParagraph"/>
              <w:numPr>
                <w:ilvl w:val="0"/>
                <w:numId w:val="24"/>
              </w:numPr>
            </w:pPr>
            <w:r>
              <w:t xml:space="preserve">HQ co-ordination </w:t>
            </w:r>
          </w:p>
          <w:p w14:paraId="3E0B47DA" w14:textId="31DACB53" w:rsidR="0027231A" w:rsidRDefault="0027231A" w:rsidP="00D84947">
            <w:pPr>
              <w:pStyle w:val="ListParagraph"/>
              <w:numPr>
                <w:ilvl w:val="0"/>
                <w:numId w:val="24"/>
              </w:numPr>
            </w:pPr>
            <w:r>
              <w:t>CAF management for GSM &amp; CDMA cluster.</w:t>
            </w:r>
          </w:p>
          <w:p w14:paraId="317A8F82" w14:textId="191D82ED" w:rsidR="0027231A" w:rsidRPr="00CD0261" w:rsidRDefault="0027231A" w:rsidP="00D84947">
            <w:pPr>
              <w:pStyle w:val="ListParagraph"/>
              <w:numPr>
                <w:ilvl w:val="0"/>
                <w:numId w:val="24"/>
              </w:numPr>
            </w:pPr>
            <w:r>
              <w:t>Warehouse management related to CAF’s</w:t>
            </w:r>
          </w:p>
        </w:tc>
        <w:tc>
          <w:tcPr>
            <w:tcW w:w="999" w:type="dxa"/>
            <w:vMerge/>
          </w:tcPr>
          <w:p w14:paraId="45E02A8B" w14:textId="77777777" w:rsidR="00676B73" w:rsidRPr="00CD0261" w:rsidRDefault="00676B73" w:rsidP="00084DEB">
            <w:pPr>
              <w:rPr>
                <w:color w:val="043D68"/>
              </w:rPr>
            </w:pPr>
          </w:p>
        </w:tc>
        <w:tc>
          <w:tcPr>
            <w:tcW w:w="3411" w:type="dxa"/>
          </w:tcPr>
          <w:p w14:paraId="22162F9B" w14:textId="77777777" w:rsidR="00351FDF" w:rsidRPr="00CD0261" w:rsidRDefault="00351FDF" w:rsidP="00676B73"/>
          <w:p w14:paraId="482D250D" w14:textId="77777777" w:rsidR="00351FDF" w:rsidRPr="00CD0261" w:rsidRDefault="00351FDF" w:rsidP="00676B73"/>
          <w:p w14:paraId="06F3321A" w14:textId="77777777" w:rsidR="00351FDF" w:rsidRPr="00CD0261" w:rsidRDefault="00CD0261" w:rsidP="002F261D">
            <w:pPr>
              <w:pStyle w:val="Subtitlewithlongline"/>
            </w:pPr>
            <w:r w:rsidRPr="00CD0261">
              <w:t>Education</w:t>
            </w:r>
          </w:p>
          <w:p w14:paraId="3AD5C2C6" w14:textId="77777777" w:rsidR="00351FDF" w:rsidRPr="00CD0261" w:rsidRDefault="00351FDF" w:rsidP="00E91344"/>
          <w:p w14:paraId="359DE9AA" w14:textId="2D1F8392" w:rsidR="00351FDF" w:rsidRPr="00CD0261" w:rsidRDefault="00FE15FD" w:rsidP="00CD0261">
            <w:pPr>
              <w:pStyle w:val="Heading1"/>
            </w:pPr>
            <w:r>
              <w:t>MAGADH UNIVERSITY-2016</w:t>
            </w:r>
          </w:p>
          <w:p w14:paraId="061A0065" w14:textId="5C753099" w:rsidR="00351FDF" w:rsidRDefault="00FE15FD" w:rsidP="00CD0261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BSC Hons (Phy)</w:t>
            </w:r>
          </w:p>
          <w:p w14:paraId="33807740" w14:textId="77777777" w:rsidR="00FE15FD" w:rsidRPr="00FE15FD" w:rsidRDefault="00FE15FD" w:rsidP="00FE15FD"/>
          <w:p w14:paraId="1DCD375B" w14:textId="11D9E782" w:rsidR="00FE15FD" w:rsidRPr="00CD0261" w:rsidRDefault="00D51F75" w:rsidP="00FE15FD">
            <w:pPr>
              <w:pStyle w:val="Heading1"/>
            </w:pPr>
            <w:r>
              <w:t>BIEC-2008</w:t>
            </w:r>
          </w:p>
          <w:p w14:paraId="2E8DC9CE" w14:textId="4FE180AB" w:rsidR="00676B73" w:rsidRDefault="00D51F75" w:rsidP="00FE15FD">
            <w:r>
              <w:t xml:space="preserve">Intermediate </w:t>
            </w:r>
            <w:r w:rsidR="00B52848">
              <w:t>(PCM)</w:t>
            </w:r>
          </w:p>
          <w:p w14:paraId="0F2C4587" w14:textId="77777777" w:rsidR="00FE15FD" w:rsidRDefault="00FE15FD" w:rsidP="00FE15FD"/>
          <w:p w14:paraId="6F578961" w14:textId="3E3FC8E2" w:rsidR="00FE15FD" w:rsidRDefault="00D51F75" w:rsidP="00D51F75">
            <w:pPr>
              <w:pStyle w:val="Heading1"/>
            </w:pPr>
            <w:r>
              <w:t>BSEB-2006</w:t>
            </w:r>
          </w:p>
          <w:p w14:paraId="16FE8A05" w14:textId="63E0DC0A" w:rsidR="00D51F75" w:rsidRDefault="00D51F75" w:rsidP="00D51F75">
            <w:r>
              <w:t>Matriculation</w:t>
            </w:r>
          </w:p>
          <w:p w14:paraId="7E895CBB" w14:textId="77777777" w:rsidR="0069284F" w:rsidRDefault="0069284F" w:rsidP="00D51F75"/>
          <w:p w14:paraId="123A32CD" w14:textId="340A5CCD" w:rsidR="0069284F" w:rsidRDefault="0069284F" w:rsidP="0069284F">
            <w:pPr>
              <w:pStyle w:val="Subtitlewithlongline"/>
            </w:pPr>
            <w:r>
              <w:t>Technical QUALIFICATION</w:t>
            </w:r>
          </w:p>
          <w:p w14:paraId="14F257BC" w14:textId="6F3E38D7" w:rsidR="0069284F" w:rsidRPr="00CD0261" w:rsidRDefault="0069284F" w:rsidP="0069284F">
            <w:pPr>
              <w:pStyle w:val="Heading1"/>
            </w:pPr>
            <w:r>
              <w:t>D.C.A</w:t>
            </w:r>
          </w:p>
          <w:p w14:paraId="301C80B1" w14:textId="4BFB3BFB" w:rsidR="0069284F" w:rsidRDefault="00B52848" w:rsidP="0069284F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 xml:space="preserve">Advance </w:t>
            </w:r>
            <w:r w:rsidR="0069284F">
              <w:rPr>
                <w:lang w:val="en-US"/>
              </w:rPr>
              <w:t>Excel, Power BI, Visual Fox Pro</w:t>
            </w:r>
          </w:p>
          <w:p w14:paraId="78714590" w14:textId="77777777" w:rsidR="0069284F" w:rsidRDefault="0069284F" w:rsidP="00D51F75"/>
          <w:p w14:paraId="1083B6A3" w14:textId="1F1629D8" w:rsidR="00351FDF" w:rsidRPr="00CD0261" w:rsidRDefault="00351FDF" w:rsidP="00351FDF"/>
          <w:p w14:paraId="361F0A62" w14:textId="7FED238A" w:rsidR="00BB2A1C" w:rsidRPr="00CD0261" w:rsidRDefault="00CD0261" w:rsidP="002F261D">
            <w:pPr>
              <w:pStyle w:val="Subtitlewithlongline"/>
            </w:pPr>
            <w:r w:rsidRPr="00CD0261">
              <w:t>Skills</w:t>
            </w:r>
          </w:p>
          <w:p w14:paraId="778550FB" w14:textId="1F9C2EE1" w:rsidR="00351FDF" w:rsidRDefault="00BB2A1C" w:rsidP="00351FDF">
            <w:r>
              <w:t>Data Analysis tools</w:t>
            </w:r>
          </w:p>
          <w:p w14:paraId="50DFE759" w14:textId="04AAC24E" w:rsidR="00BB2A1C" w:rsidRDefault="00BB2A1C" w:rsidP="00351FDF">
            <w:r>
              <w:t>Data Management</w:t>
            </w:r>
          </w:p>
          <w:p w14:paraId="7B97102D" w14:textId="147959E6" w:rsidR="00BB2A1C" w:rsidRDefault="00BB2A1C" w:rsidP="00351FDF">
            <w:r>
              <w:t>Problem solving</w:t>
            </w:r>
          </w:p>
          <w:p w14:paraId="104BB984" w14:textId="061F7EC3" w:rsidR="00BB2A1C" w:rsidRDefault="00BB2A1C" w:rsidP="00351FDF">
            <w:r>
              <w:t>Time Management</w:t>
            </w:r>
          </w:p>
          <w:p w14:paraId="45C7C051" w14:textId="583F56D0" w:rsidR="00BB2A1C" w:rsidRDefault="00BB2A1C" w:rsidP="00351FDF">
            <w:r>
              <w:t>Team management</w:t>
            </w:r>
          </w:p>
          <w:p w14:paraId="3D26E904" w14:textId="1699D793" w:rsidR="00BB2A1C" w:rsidRDefault="00BB2A1C" w:rsidP="00351FDF">
            <w:r>
              <w:t>Software management</w:t>
            </w:r>
          </w:p>
          <w:p w14:paraId="5C59CE79" w14:textId="2E0295FF" w:rsidR="00BB2A1C" w:rsidRDefault="00BB2A1C" w:rsidP="00351FDF">
            <w:r>
              <w:t>Training and development</w:t>
            </w:r>
          </w:p>
          <w:p w14:paraId="41CC613F" w14:textId="6C58F0B9" w:rsidR="00BB2A1C" w:rsidRPr="00CD0261" w:rsidRDefault="00BB2A1C" w:rsidP="00351FDF"/>
          <w:p w14:paraId="29ACC8B4" w14:textId="09E733CF" w:rsidR="00351FDF" w:rsidRPr="00CD0261" w:rsidRDefault="00351FDF" w:rsidP="00CD0261">
            <w:pPr>
              <w:pStyle w:val="Heading3"/>
              <w:rPr>
                <w:lang w:val="en-US"/>
              </w:rPr>
            </w:pPr>
          </w:p>
        </w:tc>
      </w:tr>
    </w:tbl>
    <w:p w14:paraId="5EA400F9" w14:textId="77777777" w:rsidR="00871DB8" w:rsidRPr="00CD0261" w:rsidRDefault="00871DB8" w:rsidP="006D0785">
      <w:pPr>
        <w:rPr>
          <w:color w:val="043D68"/>
        </w:rPr>
      </w:pPr>
    </w:p>
    <w:sectPr w:rsidR="00871DB8" w:rsidRPr="00CD0261" w:rsidSect="00BA2B7F">
      <w:pgSz w:w="12240" w:h="15840" w:code="1"/>
      <w:pgMar w:top="460" w:right="720" w:bottom="432" w:left="720" w:header="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BA42" w14:textId="77777777" w:rsidR="001631C0" w:rsidRDefault="001631C0" w:rsidP="00AA35A8">
      <w:r>
        <w:separator/>
      </w:r>
    </w:p>
  </w:endnote>
  <w:endnote w:type="continuationSeparator" w:id="0">
    <w:p w14:paraId="0BD033D4" w14:textId="77777777" w:rsidR="001631C0" w:rsidRDefault="001631C0" w:rsidP="00AA35A8">
      <w:r>
        <w:continuationSeparator/>
      </w:r>
    </w:p>
  </w:endnote>
  <w:endnote w:type="continuationNotice" w:id="1">
    <w:p w14:paraId="1EBD505C" w14:textId="77777777" w:rsidR="001631C0" w:rsidRDefault="001631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(Body CS)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360C" w14:textId="77777777" w:rsidR="001631C0" w:rsidRDefault="001631C0" w:rsidP="00AA35A8">
      <w:r>
        <w:separator/>
      </w:r>
    </w:p>
  </w:footnote>
  <w:footnote w:type="continuationSeparator" w:id="0">
    <w:p w14:paraId="4602115E" w14:textId="77777777" w:rsidR="001631C0" w:rsidRDefault="001631C0" w:rsidP="00AA35A8">
      <w:r>
        <w:continuationSeparator/>
      </w:r>
    </w:p>
  </w:footnote>
  <w:footnote w:type="continuationNotice" w:id="1">
    <w:p w14:paraId="22B88F88" w14:textId="77777777" w:rsidR="001631C0" w:rsidRDefault="001631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.65pt;height:13.65pt;visibility:visible;mso-wrap-style:square" o:bullet="t">
        <v:imagedata r:id="rId1" o:title=""/>
      </v:shape>
    </w:pict>
  </w:numPicBullet>
  <w:numPicBullet w:numPicBulletId="1">
    <w:pict>
      <v:shape id="_x0000_i1033" type="#_x0000_t75" style="width:13.65pt;height:13.6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E1C6FE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E2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E2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B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A5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CD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84C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BE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E1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85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40A45"/>
    <w:multiLevelType w:val="hybridMultilevel"/>
    <w:tmpl w:val="4EBACE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D0193"/>
    <w:multiLevelType w:val="hybridMultilevel"/>
    <w:tmpl w:val="448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7943"/>
    <w:multiLevelType w:val="hybridMultilevel"/>
    <w:tmpl w:val="67848C70"/>
    <w:lvl w:ilvl="0" w:tplc="91F0336E">
      <w:numFmt w:val="bullet"/>
      <w:lvlText w:val="•"/>
      <w:lvlJc w:val="left"/>
      <w:pPr>
        <w:ind w:left="723" w:hanging="435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23A51"/>
    <w:multiLevelType w:val="hybridMultilevel"/>
    <w:tmpl w:val="CDC48F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23814"/>
    <w:multiLevelType w:val="hybridMultilevel"/>
    <w:tmpl w:val="3FE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2B932">
      <w:start w:val="212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F6509"/>
    <w:multiLevelType w:val="hybridMultilevel"/>
    <w:tmpl w:val="98E8A9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132032">
    <w:abstractNumId w:val="11"/>
  </w:num>
  <w:num w:numId="2" w16cid:durableId="1633823338">
    <w:abstractNumId w:val="21"/>
  </w:num>
  <w:num w:numId="3" w16cid:durableId="1835339782">
    <w:abstractNumId w:val="12"/>
  </w:num>
  <w:num w:numId="4" w16cid:durableId="879703970">
    <w:abstractNumId w:val="13"/>
  </w:num>
  <w:num w:numId="5" w16cid:durableId="27066385">
    <w:abstractNumId w:val="19"/>
  </w:num>
  <w:num w:numId="6" w16cid:durableId="629288324">
    <w:abstractNumId w:val="15"/>
  </w:num>
  <w:num w:numId="7" w16cid:durableId="2102947809">
    <w:abstractNumId w:val="17"/>
  </w:num>
  <w:num w:numId="8" w16cid:durableId="1044523296">
    <w:abstractNumId w:val="16"/>
  </w:num>
  <w:num w:numId="9" w16cid:durableId="1226068447">
    <w:abstractNumId w:val="9"/>
  </w:num>
  <w:num w:numId="10" w16cid:durableId="1908611441">
    <w:abstractNumId w:val="8"/>
  </w:num>
  <w:num w:numId="11" w16cid:durableId="723453831">
    <w:abstractNumId w:val="7"/>
  </w:num>
  <w:num w:numId="12" w16cid:durableId="1210919786">
    <w:abstractNumId w:val="6"/>
  </w:num>
  <w:num w:numId="13" w16cid:durableId="1539395125">
    <w:abstractNumId w:val="5"/>
  </w:num>
  <w:num w:numId="14" w16cid:durableId="2055811753">
    <w:abstractNumId w:val="4"/>
  </w:num>
  <w:num w:numId="15" w16cid:durableId="412435372">
    <w:abstractNumId w:val="3"/>
  </w:num>
  <w:num w:numId="16" w16cid:durableId="890309760">
    <w:abstractNumId w:val="2"/>
  </w:num>
  <w:num w:numId="17" w16cid:durableId="1899396542">
    <w:abstractNumId w:val="1"/>
  </w:num>
  <w:num w:numId="18" w16cid:durableId="1644507620">
    <w:abstractNumId w:val="0"/>
  </w:num>
  <w:num w:numId="19" w16cid:durableId="1239092630">
    <w:abstractNumId w:val="10"/>
  </w:num>
  <w:num w:numId="20" w16cid:durableId="513885242">
    <w:abstractNumId w:val="9"/>
  </w:num>
  <w:num w:numId="21" w16cid:durableId="1198086357">
    <w:abstractNumId w:val="10"/>
  </w:num>
  <w:num w:numId="22" w16cid:durableId="1806924580">
    <w:abstractNumId w:val="18"/>
  </w:num>
  <w:num w:numId="23" w16cid:durableId="1494644024">
    <w:abstractNumId w:val="14"/>
  </w:num>
  <w:num w:numId="24" w16cid:durableId="8054656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5C"/>
    <w:rsid w:val="0000752A"/>
    <w:rsid w:val="00016465"/>
    <w:rsid w:val="00033263"/>
    <w:rsid w:val="000334C1"/>
    <w:rsid w:val="00063CA2"/>
    <w:rsid w:val="000767C7"/>
    <w:rsid w:val="000873F6"/>
    <w:rsid w:val="000B286F"/>
    <w:rsid w:val="000C2B44"/>
    <w:rsid w:val="000C7044"/>
    <w:rsid w:val="000D134B"/>
    <w:rsid w:val="000F44BC"/>
    <w:rsid w:val="000F7B68"/>
    <w:rsid w:val="0010041D"/>
    <w:rsid w:val="001125D5"/>
    <w:rsid w:val="0011611C"/>
    <w:rsid w:val="00124ED6"/>
    <w:rsid w:val="001330D1"/>
    <w:rsid w:val="00153576"/>
    <w:rsid w:val="001631C0"/>
    <w:rsid w:val="00167789"/>
    <w:rsid w:val="00194704"/>
    <w:rsid w:val="001B160B"/>
    <w:rsid w:val="001D477D"/>
    <w:rsid w:val="001D6BA8"/>
    <w:rsid w:val="001D76FA"/>
    <w:rsid w:val="001F2C20"/>
    <w:rsid w:val="00203213"/>
    <w:rsid w:val="002236D5"/>
    <w:rsid w:val="00243756"/>
    <w:rsid w:val="0027193E"/>
    <w:rsid w:val="0027231A"/>
    <w:rsid w:val="00284246"/>
    <w:rsid w:val="00293964"/>
    <w:rsid w:val="002966D6"/>
    <w:rsid w:val="002A3201"/>
    <w:rsid w:val="002A7891"/>
    <w:rsid w:val="002B51DB"/>
    <w:rsid w:val="002C05BA"/>
    <w:rsid w:val="002C4D08"/>
    <w:rsid w:val="002C4E0C"/>
    <w:rsid w:val="002C7C6F"/>
    <w:rsid w:val="002D7FDF"/>
    <w:rsid w:val="002E7306"/>
    <w:rsid w:val="002F261D"/>
    <w:rsid w:val="002F76D6"/>
    <w:rsid w:val="00326143"/>
    <w:rsid w:val="00331DCE"/>
    <w:rsid w:val="00334FEA"/>
    <w:rsid w:val="00351FDF"/>
    <w:rsid w:val="00352A17"/>
    <w:rsid w:val="00357E3C"/>
    <w:rsid w:val="00383BE3"/>
    <w:rsid w:val="003877F8"/>
    <w:rsid w:val="00391BEA"/>
    <w:rsid w:val="003920B7"/>
    <w:rsid w:val="003965A9"/>
    <w:rsid w:val="003B4AEF"/>
    <w:rsid w:val="003B7F92"/>
    <w:rsid w:val="003C4E4F"/>
    <w:rsid w:val="003E2525"/>
    <w:rsid w:val="00402FB8"/>
    <w:rsid w:val="00411FE1"/>
    <w:rsid w:val="00415CF3"/>
    <w:rsid w:val="00435BA1"/>
    <w:rsid w:val="004436E6"/>
    <w:rsid w:val="00447CA5"/>
    <w:rsid w:val="00453A7B"/>
    <w:rsid w:val="00457ADE"/>
    <w:rsid w:val="00463165"/>
    <w:rsid w:val="00464B92"/>
    <w:rsid w:val="00470078"/>
    <w:rsid w:val="004860D9"/>
    <w:rsid w:val="00490600"/>
    <w:rsid w:val="004909EF"/>
    <w:rsid w:val="004936B2"/>
    <w:rsid w:val="004A1426"/>
    <w:rsid w:val="004A1C11"/>
    <w:rsid w:val="004A28EA"/>
    <w:rsid w:val="004C1032"/>
    <w:rsid w:val="004C665B"/>
    <w:rsid w:val="004E00E9"/>
    <w:rsid w:val="00504E47"/>
    <w:rsid w:val="00524297"/>
    <w:rsid w:val="00537559"/>
    <w:rsid w:val="00540354"/>
    <w:rsid w:val="00541A9F"/>
    <w:rsid w:val="0054760B"/>
    <w:rsid w:val="00574DB0"/>
    <w:rsid w:val="005764A9"/>
    <w:rsid w:val="005A1C94"/>
    <w:rsid w:val="005A3F7C"/>
    <w:rsid w:val="005A6F8D"/>
    <w:rsid w:val="005B4861"/>
    <w:rsid w:val="005C5B3F"/>
    <w:rsid w:val="005E0FB7"/>
    <w:rsid w:val="005E7A0A"/>
    <w:rsid w:val="005F5EF3"/>
    <w:rsid w:val="00605BCE"/>
    <w:rsid w:val="00626B3C"/>
    <w:rsid w:val="00643F4B"/>
    <w:rsid w:val="00676B73"/>
    <w:rsid w:val="0069284F"/>
    <w:rsid w:val="0069541B"/>
    <w:rsid w:val="006A1E18"/>
    <w:rsid w:val="006A241D"/>
    <w:rsid w:val="006A37C0"/>
    <w:rsid w:val="006C7F5A"/>
    <w:rsid w:val="006D0785"/>
    <w:rsid w:val="00715609"/>
    <w:rsid w:val="00715A4C"/>
    <w:rsid w:val="007306BF"/>
    <w:rsid w:val="00746B0A"/>
    <w:rsid w:val="00752A04"/>
    <w:rsid w:val="0077153E"/>
    <w:rsid w:val="00771BCF"/>
    <w:rsid w:val="0078390D"/>
    <w:rsid w:val="0079001A"/>
    <w:rsid w:val="00791376"/>
    <w:rsid w:val="00791C5D"/>
    <w:rsid w:val="0079774A"/>
    <w:rsid w:val="007B3E77"/>
    <w:rsid w:val="007B4FF4"/>
    <w:rsid w:val="007D7F15"/>
    <w:rsid w:val="007E09AE"/>
    <w:rsid w:val="007E47A0"/>
    <w:rsid w:val="00800D36"/>
    <w:rsid w:val="00807AD1"/>
    <w:rsid w:val="00822AAD"/>
    <w:rsid w:val="00825F5C"/>
    <w:rsid w:val="00831977"/>
    <w:rsid w:val="0084730F"/>
    <w:rsid w:val="00865D5F"/>
    <w:rsid w:val="00871DB8"/>
    <w:rsid w:val="00887E05"/>
    <w:rsid w:val="00891EF3"/>
    <w:rsid w:val="008A171A"/>
    <w:rsid w:val="008A32A5"/>
    <w:rsid w:val="008B5127"/>
    <w:rsid w:val="008C6FDE"/>
    <w:rsid w:val="008D34E3"/>
    <w:rsid w:val="008D4665"/>
    <w:rsid w:val="008F03A3"/>
    <w:rsid w:val="008F180B"/>
    <w:rsid w:val="008F48B9"/>
    <w:rsid w:val="008F6BC6"/>
    <w:rsid w:val="009049BC"/>
    <w:rsid w:val="00916960"/>
    <w:rsid w:val="00917064"/>
    <w:rsid w:val="009230A7"/>
    <w:rsid w:val="0094162F"/>
    <w:rsid w:val="0094688A"/>
    <w:rsid w:val="009505A7"/>
    <w:rsid w:val="0095501D"/>
    <w:rsid w:val="00956B80"/>
    <w:rsid w:val="0096304F"/>
    <w:rsid w:val="00973C98"/>
    <w:rsid w:val="00975E79"/>
    <w:rsid w:val="009A7F3F"/>
    <w:rsid w:val="009D646A"/>
    <w:rsid w:val="00A20EF6"/>
    <w:rsid w:val="00A3726F"/>
    <w:rsid w:val="00A379B4"/>
    <w:rsid w:val="00A4248D"/>
    <w:rsid w:val="00A633B0"/>
    <w:rsid w:val="00A718B6"/>
    <w:rsid w:val="00A9291E"/>
    <w:rsid w:val="00AA1166"/>
    <w:rsid w:val="00AA35A8"/>
    <w:rsid w:val="00AA51F5"/>
    <w:rsid w:val="00AA530F"/>
    <w:rsid w:val="00AB74C5"/>
    <w:rsid w:val="00AD468A"/>
    <w:rsid w:val="00AE562D"/>
    <w:rsid w:val="00AE7533"/>
    <w:rsid w:val="00B20F64"/>
    <w:rsid w:val="00B23477"/>
    <w:rsid w:val="00B42685"/>
    <w:rsid w:val="00B45879"/>
    <w:rsid w:val="00B52848"/>
    <w:rsid w:val="00B535AD"/>
    <w:rsid w:val="00B53BE1"/>
    <w:rsid w:val="00B75292"/>
    <w:rsid w:val="00B8453F"/>
    <w:rsid w:val="00B85473"/>
    <w:rsid w:val="00BA2B7F"/>
    <w:rsid w:val="00BB2A1C"/>
    <w:rsid w:val="00BE5968"/>
    <w:rsid w:val="00BF7216"/>
    <w:rsid w:val="00C272EB"/>
    <w:rsid w:val="00C3410E"/>
    <w:rsid w:val="00C62E97"/>
    <w:rsid w:val="00C81645"/>
    <w:rsid w:val="00CA0C6C"/>
    <w:rsid w:val="00CA4C22"/>
    <w:rsid w:val="00CA61BE"/>
    <w:rsid w:val="00CA6BD8"/>
    <w:rsid w:val="00CB3E40"/>
    <w:rsid w:val="00CD0261"/>
    <w:rsid w:val="00CF048A"/>
    <w:rsid w:val="00CF22B3"/>
    <w:rsid w:val="00D00CD9"/>
    <w:rsid w:val="00D064DB"/>
    <w:rsid w:val="00D15AAE"/>
    <w:rsid w:val="00D22971"/>
    <w:rsid w:val="00D36641"/>
    <w:rsid w:val="00D51F75"/>
    <w:rsid w:val="00D60B19"/>
    <w:rsid w:val="00D84947"/>
    <w:rsid w:val="00D86385"/>
    <w:rsid w:val="00D95726"/>
    <w:rsid w:val="00DA4B7F"/>
    <w:rsid w:val="00DB472D"/>
    <w:rsid w:val="00DD6ECC"/>
    <w:rsid w:val="00DE5F88"/>
    <w:rsid w:val="00DF2298"/>
    <w:rsid w:val="00DF3206"/>
    <w:rsid w:val="00E067BA"/>
    <w:rsid w:val="00E258C0"/>
    <w:rsid w:val="00E26F2A"/>
    <w:rsid w:val="00E308A7"/>
    <w:rsid w:val="00E30EA1"/>
    <w:rsid w:val="00E360EA"/>
    <w:rsid w:val="00E547A9"/>
    <w:rsid w:val="00E570A5"/>
    <w:rsid w:val="00E77096"/>
    <w:rsid w:val="00E91344"/>
    <w:rsid w:val="00EB20A4"/>
    <w:rsid w:val="00EB74E8"/>
    <w:rsid w:val="00EC0F79"/>
    <w:rsid w:val="00ED0A53"/>
    <w:rsid w:val="00EF22EF"/>
    <w:rsid w:val="00F02E99"/>
    <w:rsid w:val="00F055F4"/>
    <w:rsid w:val="00F215B6"/>
    <w:rsid w:val="00F2335F"/>
    <w:rsid w:val="00F30552"/>
    <w:rsid w:val="00F40BD0"/>
    <w:rsid w:val="00F419C0"/>
    <w:rsid w:val="00F46BDB"/>
    <w:rsid w:val="00F5259C"/>
    <w:rsid w:val="00F65FC4"/>
    <w:rsid w:val="00F82744"/>
    <w:rsid w:val="00F954ED"/>
    <w:rsid w:val="00FD1AF7"/>
    <w:rsid w:val="00FD56F7"/>
    <w:rsid w:val="00FD73C5"/>
    <w:rsid w:val="00FE0601"/>
    <w:rsid w:val="00FE15FD"/>
    <w:rsid w:val="00FF5D76"/>
    <w:rsid w:val="00FF7F95"/>
    <w:rsid w:val="0981A244"/>
    <w:rsid w:val="17FF979C"/>
    <w:rsid w:val="664EA1FE"/>
    <w:rsid w:val="6D9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C6D3C"/>
  <w15:chartTrackingRefBased/>
  <w15:docId w15:val="{F395D1B3-850B-481E-BA7B-DD394E59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01"/>
    <w:pPr>
      <w:spacing w:line="240" w:lineRule="auto"/>
    </w:pPr>
    <w:rPr>
      <w:color w:val="043D68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6F"/>
    <w:pPr>
      <w:spacing w:after="80"/>
      <w:outlineLvl w:val="0"/>
    </w:pPr>
    <w:rPr>
      <w:b/>
      <w:bCs/>
      <w:caps/>
      <w:spacing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1F5"/>
    <w:pPr>
      <w:spacing w:after="120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1FDF"/>
    <w:pPr>
      <w:spacing w:after="80"/>
      <w:outlineLvl w:val="2"/>
    </w:pPr>
    <w:rPr>
      <w:noProof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BCE"/>
    <w:rPr>
      <w:rFonts w:ascii="Times New Roman" w:hAnsi="Times New Roman" w:cs="Times New Roman"/>
      <w:color w:val="043D68" w:themeColor="text2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BCE"/>
    <w:rPr>
      <w:color w:val="043D68" w:themeColor="text2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BCE"/>
    <w:rPr>
      <w:color w:val="043D68" w:themeColor="text2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B3E77"/>
    <w:rPr>
      <w:rFonts w:cs="Arial (Body CS)"/>
      <w:b/>
      <w:bCs/>
      <w:caps/>
      <w:spacing w:val="20"/>
      <w:sz w:val="56"/>
      <w:szCs w:val="48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7B3E77"/>
    <w:rPr>
      <w:rFonts w:cs="Arial (Body CS)"/>
      <w:b/>
      <w:bCs/>
      <w:caps/>
      <w:color w:val="043D68" w:themeColor="text2"/>
      <w:spacing w:val="20"/>
      <w:sz w:val="56"/>
      <w:szCs w:val="48"/>
      <w:lang w:val="it-IT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E77"/>
    <w:pPr>
      <w:numPr>
        <w:ilvl w:val="1"/>
      </w:numPr>
      <w:spacing w:after="120"/>
    </w:pPr>
    <w:rPr>
      <w:rFonts w:eastAsiaTheme="minorEastAsia"/>
      <w:caps/>
      <w:spacing w:val="2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3E77"/>
    <w:rPr>
      <w:rFonts w:eastAsiaTheme="minorEastAsia"/>
      <w:caps/>
      <w:color w:val="043D68" w:themeColor="text2"/>
      <w:spacing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726F"/>
    <w:rPr>
      <w:b/>
      <w:bCs/>
      <w:caps/>
      <w:color w:val="043D68" w:themeColor="text2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A51F5"/>
    <w:rPr>
      <w:color w:val="043D68" w:themeColor="text2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51FDF"/>
    <w:rPr>
      <w:noProof/>
      <w:color w:val="043D68" w:themeColor="text2"/>
      <w:sz w:val="20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BCE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BCE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BCE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BulletedList">
    <w:name w:val="Bulleted List"/>
    <w:basedOn w:val="Normal"/>
    <w:uiPriority w:val="9"/>
    <w:semiHidden/>
    <w:qFormat/>
    <w:rsid w:val="00676B73"/>
    <w:pPr>
      <w:spacing w:after="120"/>
      <w:ind w:left="288"/>
    </w:pPr>
    <w:rPr>
      <w:szCs w:val="20"/>
    </w:rPr>
  </w:style>
  <w:style w:type="paragraph" w:customStyle="1" w:styleId="AboutMe">
    <w:name w:val="AboutMe"/>
    <w:basedOn w:val="Normal"/>
    <w:next w:val="Normal"/>
    <w:link w:val="AboutMeChar"/>
    <w:uiPriority w:val="28"/>
    <w:semiHidden/>
    <w:qFormat/>
    <w:rsid w:val="00351FDF"/>
    <w:pPr>
      <w:spacing w:after="240"/>
    </w:pPr>
    <w:rPr>
      <w:b/>
      <w:bCs/>
      <w:color w:val="FFFFFF" w:themeColor="background1"/>
      <w:spacing w:val="20"/>
      <w:sz w:val="24"/>
    </w:rPr>
  </w:style>
  <w:style w:type="character" w:customStyle="1" w:styleId="AboutMeChar">
    <w:name w:val="AboutMe Char"/>
    <w:basedOn w:val="DefaultParagraphFont"/>
    <w:link w:val="AboutMe"/>
    <w:uiPriority w:val="28"/>
    <w:semiHidden/>
    <w:rsid w:val="00A3726F"/>
    <w:rPr>
      <w:b/>
      <w:bCs/>
      <w:color w:val="FFFFFF" w:themeColor="background1"/>
      <w:spacing w:val="20"/>
    </w:rPr>
  </w:style>
  <w:style w:type="paragraph" w:customStyle="1" w:styleId="BodyWhite">
    <w:name w:val="Body White"/>
    <w:basedOn w:val="Normal"/>
    <w:semiHidden/>
    <w:qFormat/>
    <w:rsid w:val="00351FDF"/>
    <w:rPr>
      <w:color w:val="FFFFFF" w:themeColor="background1"/>
      <w:szCs w:val="20"/>
    </w:rPr>
  </w:style>
  <w:style w:type="paragraph" w:customStyle="1" w:styleId="BulletList">
    <w:name w:val="Bullet List"/>
    <w:basedOn w:val="ListParagraph"/>
    <w:semiHidden/>
    <w:qFormat/>
    <w:rsid w:val="00351FDF"/>
    <w:pPr>
      <w:spacing w:line="360" w:lineRule="auto"/>
      <w:ind w:left="360" w:hanging="360"/>
    </w:pPr>
    <w:rPr>
      <w:color w:val="auto"/>
      <w:szCs w:val="20"/>
    </w:rPr>
  </w:style>
  <w:style w:type="paragraph" w:styleId="ListBullet">
    <w:name w:val="List Bullet"/>
    <w:basedOn w:val="BulletList"/>
    <w:uiPriority w:val="6"/>
    <w:qFormat/>
    <w:rsid w:val="00A3726F"/>
    <w:pPr>
      <w:numPr>
        <w:numId w:val="21"/>
      </w:numPr>
    </w:pPr>
  </w:style>
  <w:style w:type="character" w:customStyle="1" w:styleId="NotBold">
    <w:name w:val="Not Bold"/>
    <w:uiPriority w:val="1"/>
    <w:qFormat/>
    <w:rsid w:val="00A3726F"/>
    <w:rPr>
      <w:b/>
      <w:color w:val="043D68" w:themeColor="text2"/>
    </w:rPr>
  </w:style>
  <w:style w:type="character" w:customStyle="1" w:styleId="Bold">
    <w:name w:val="Bold"/>
    <w:uiPriority w:val="1"/>
    <w:qFormat/>
    <w:rsid w:val="00A3726F"/>
    <w:rPr>
      <w:b/>
      <w:bCs/>
    </w:rPr>
  </w:style>
  <w:style w:type="character" w:customStyle="1" w:styleId="Italics">
    <w:name w:val="Italics"/>
    <w:uiPriority w:val="1"/>
    <w:qFormat/>
    <w:rsid w:val="00A3726F"/>
    <w:rPr>
      <w:i/>
      <w:iCs/>
    </w:rPr>
  </w:style>
  <w:style w:type="paragraph" w:customStyle="1" w:styleId="SubtitlewithLine">
    <w:name w:val="Subtitle with Line"/>
    <w:basedOn w:val="Subtitle"/>
    <w:qFormat/>
    <w:rsid w:val="002F261D"/>
    <w:pPr>
      <w:pBdr>
        <w:top w:val="single" w:sz="4" w:space="20" w:color="043D68" w:themeColor="text2"/>
      </w:pBdr>
      <w:ind w:right="2520"/>
    </w:pPr>
  </w:style>
  <w:style w:type="paragraph" w:customStyle="1" w:styleId="Subtitlewithlongline">
    <w:name w:val="Subtitle with long line"/>
    <w:basedOn w:val="SubtitlewithLine"/>
    <w:qFormat/>
    <w:rsid w:val="002F261D"/>
    <w:pPr>
      <w:ind w:righ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isha\AppData\Roaming\Microsoft\Templates\Simple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43D68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F2C59-3D78-4936-A524-977EF9C06D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AE878-64FC-4D34-9634-E5EDA05A19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2BD6D92-D54C-4D09-8CC1-7B8FA917D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67411-01FE-4A9B-8AC6-F79059E26C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UIUX designer resume.dotx</Template>
  <TotalTime>122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</dc:creator>
  <cp:keywords/>
  <dc:description/>
  <cp:lastModifiedBy>Rahul Kumar</cp:lastModifiedBy>
  <cp:revision>29</cp:revision>
  <cp:lastPrinted>2024-10-18T09:54:00Z</cp:lastPrinted>
  <dcterms:created xsi:type="dcterms:W3CDTF">2024-10-18T04:08:00Z</dcterms:created>
  <dcterms:modified xsi:type="dcterms:W3CDTF">2025-09-20T06:54:00Z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