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Ind w:w="-90" w:type="dxa"/>
        <w:tblLayout w:type="fixed"/>
        <w:tblLook w:val="0600" w:firstRow="0" w:lastRow="0" w:firstColumn="0" w:lastColumn="0" w:noHBand="1" w:noVBand="1"/>
      </w:tblPr>
      <w:tblGrid>
        <w:gridCol w:w="3600"/>
        <w:gridCol w:w="6659"/>
      </w:tblGrid>
      <w:tr w:rsidR="00410939" w14:paraId="6EB43ACB" w14:textId="77777777" w:rsidTr="00351F83">
        <w:trPr>
          <w:trHeight w:val="20"/>
        </w:trPr>
        <w:tc>
          <w:tcPr>
            <w:tcW w:w="3600" w:type="dxa"/>
            <w:tcBorders>
              <w:bottom w:val="single" w:sz="18" w:space="0" w:color="864A04" w:themeColor="accent1" w:themeShade="80"/>
            </w:tcBorders>
            <w:shd w:val="clear" w:color="auto" w:fill="D9D9D9" w:themeFill="background1" w:themeFillShade="D9"/>
          </w:tcPr>
          <w:p w14:paraId="2083DCB4" w14:textId="77777777" w:rsidR="00410939" w:rsidRPr="00410939" w:rsidRDefault="00410939" w:rsidP="00410939">
            <w:pPr>
              <w:spacing w:after="0" w:line="240" w:lineRule="auto"/>
              <w:contextualSpacing/>
              <w:jc w:val="center"/>
              <w:rPr>
                <w:sz w:val="6"/>
                <w:szCs w:val="6"/>
              </w:rPr>
            </w:pPr>
          </w:p>
        </w:tc>
        <w:tc>
          <w:tcPr>
            <w:tcW w:w="6659" w:type="dxa"/>
            <w:vMerge w:val="restart"/>
            <w:tcMar>
              <w:left w:w="187" w:type="dxa"/>
              <w:right w:w="115" w:type="dxa"/>
            </w:tcMar>
          </w:tcPr>
          <w:p w14:paraId="7DB69C4F" w14:textId="2A4CB004" w:rsidR="00410939" w:rsidRPr="00A64095" w:rsidRDefault="00C35F8B" w:rsidP="00A64095">
            <w:pPr>
              <w:pStyle w:val="Heading3"/>
            </w:pPr>
            <w:sdt>
              <w:sdtPr>
                <w:id w:val="921678087"/>
                <w:placeholder>
                  <w:docPart w:val="FBF8ADEC0D004AEE8967D26DC4618CF9"/>
                </w:placeholder>
                <w:temporary/>
                <w:showingPlcHdr/>
                <w15:appearance w15:val="hidden"/>
              </w:sdtPr>
              <w:sdtEndPr/>
              <w:sdtContent>
                <w:r w:rsidR="00410939" w:rsidRPr="00B822AC">
                  <w:rPr>
                    <w:b/>
                    <w:bCs/>
                    <w:sz w:val="28"/>
                    <w:szCs w:val="28"/>
                    <w:u w:val="single"/>
                  </w:rPr>
                  <w:t>Experience</w:t>
                </w:r>
              </w:sdtContent>
            </w:sdt>
          </w:p>
          <w:p w14:paraId="7445EEA6" w14:textId="45D87D33" w:rsidR="00D45708" w:rsidRDefault="00D45708" w:rsidP="00D45708">
            <w:pPr>
              <w:pStyle w:val="Title"/>
              <w:tabs>
                <w:tab w:val="left" w:pos="7274"/>
              </w:tabs>
              <w:rPr>
                <w:rStyle w:val="Heading4Char"/>
                <w:color w:val="auto"/>
                <w:kern w:val="0"/>
                <w:sz w:val="22"/>
                <w:szCs w:val="22"/>
              </w:rPr>
            </w:pPr>
            <w:r w:rsidRPr="00D45708">
              <w:rPr>
                <w:rStyle w:val="Heading4Char"/>
                <w:color w:val="auto"/>
                <w:kern w:val="0"/>
                <w:sz w:val="22"/>
                <w:szCs w:val="22"/>
              </w:rPr>
              <w:t>Name of the Organization</w:t>
            </w:r>
            <w:r>
              <w:rPr>
                <w:rStyle w:val="Heading4Char"/>
                <w:color w:val="auto"/>
                <w:kern w:val="0"/>
                <w:szCs w:val="24"/>
              </w:rPr>
              <w:t>:</w:t>
            </w:r>
            <w:r w:rsidRPr="00D45708">
              <w:rPr>
                <w:rStyle w:val="Heading4Char"/>
                <w:color w:val="auto"/>
                <w:kern w:val="0"/>
                <w:szCs w:val="24"/>
              </w:rPr>
              <w:t xml:space="preserve"> </w:t>
            </w:r>
            <w:r>
              <w:rPr>
                <w:rStyle w:val="Heading4Char"/>
                <w:color w:val="auto"/>
                <w:kern w:val="0"/>
                <w:szCs w:val="24"/>
              </w:rPr>
              <w:t xml:space="preserve"> </w:t>
            </w:r>
            <w:r w:rsidR="00EB637D">
              <w:rPr>
                <w:rStyle w:val="Heading4Char"/>
                <w:color w:val="auto"/>
                <w:kern w:val="0"/>
                <w:sz w:val="22"/>
                <w:szCs w:val="22"/>
              </w:rPr>
              <w:t>Core Integra</w:t>
            </w:r>
            <w:r w:rsidR="002033D1">
              <w:rPr>
                <w:rStyle w:val="Heading4Char"/>
                <w:color w:val="auto"/>
                <w:kern w:val="0"/>
                <w:sz w:val="22"/>
                <w:szCs w:val="22"/>
              </w:rPr>
              <w:t xml:space="preserve"> Consulting Services Pvt Ltd.</w:t>
            </w:r>
            <w:r w:rsidR="00EB637D">
              <w:rPr>
                <w:rStyle w:val="Heading4Char"/>
                <w:color w:val="auto"/>
                <w:kern w:val="0"/>
                <w:sz w:val="22"/>
                <w:szCs w:val="22"/>
              </w:rPr>
              <w:t xml:space="preserve"> </w:t>
            </w:r>
            <w:r w:rsidRPr="00D45708">
              <w:rPr>
                <w:rStyle w:val="Heading4Char"/>
                <w:color w:val="auto"/>
                <w:kern w:val="0"/>
                <w:szCs w:val="24"/>
              </w:rPr>
              <w:t xml:space="preserve"> </w:t>
            </w:r>
            <w:r w:rsidRPr="00D45708">
              <w:rPr>
                <w:rStyle w:val="Heading4Char"/>
                <w:color w:val="auto"/>
                <w:kern w:val="0"/>
                <w:sz w:val="22"/>
                <w:szCs w:val="22"/>
              </w:rPr>
              <w:t>(Current)</w:t>
            </w:r>
          </w:p>
          <w:p w14:paraId="3555FEF4" w14:textId="77777777" w:rsidR="00F7764F" w:rsidRPr="00D45708" w:rsidRDefault="00F7764F" w:rsidP="00D45708">
            <w:pPr>
              <w:pStyle w:val="Title"/>
              <w:tabs>
                <w:tab w:val="left" w:pos="7274"/>
              </w:tabs>
              <w:rPr>
                <w:rStyle w:val="Heading4Char"/>
                <w:color w:val="auto"/>
                <w:kern w:val="0"/>
                <w:szCs w:val="24"/>
              </w:rPr>
            </w:pPr>
          </w:p>
          <w:p w14:paraId="0C309E0A" w14:textId="54596673" w:rsidR="00A937B2" w:rsidRDefault="00D45708" w:rsidP="00D368FB">
            <w:pPr>
              <w:pStyle w:val="University"/>
              <w:numPr>
                <w:ilvl w:val="0"/>
                <w:numId w:val="8"/>
              </w:numPr>
              <w:rPr>
                <w:rFonts w:asciiTheme="majorHAnsi" w:hAnsiTheme="majorHAnsi" w:cstheme="majorHAnsi"/>
                <w:caps w:val="0"/>
                <w:sz w:val="22"/>
                <w:szCs w:val="22"/>
              </w:rPr>
            </w:pPr>
            <w:r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>Project</w:t>
            </w:r>
            <w:r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ab/>
            </w:r>
            <w:r w:rsidR="007C5ED8"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 xml:space="preserve">           </w:t>
            </w:r>
            <w:r w:rsidR="00836B7D">
              <w:rPr>
                <w:rFonts w:asciiTheme="majorHAnsi" w:hAnsiTheme="majorHAnsi" w:cstheme="majorHAnsi"/>
                <w:caps w:val="0"/>
                <w:sz w:val="22"/>
                <w:szCs w:val="22"/>
              </w:rPr>
              <w:t xml:space="preserve"> </w:t>
            </w:r>
            <w:r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>TCS iON Assessment</w:t>
            </w:r>
          </w:p>
          <w:p w14:paraId="2EF64615" w14:textId="5253969B" w:rsidR="00F7764F" w:rsidRDefault="00F7764F" w:rsidP="00D368FB">
            <w:pPr>
              <w:pStyle w:val="University"/>
              <w:numPr>
                <w:ilvl w:val="0"/>
                <w:numId w:val="8"/>
              </w:numPr>
              <w:rPr>
                <w:rFonts w:asciiTheme="majorHAnsi" w:hAnsiTheme="majorHAnsi" w:cstheme="majorHAnsi"/>
                <w:cap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aps w:val="0"/>
                <w:sz w:val="22"/>
                <w:szCs w:val="22"/>
              </w:rPr>
              <w:t>Team                NIST</w:t>
            </w:r>
          </w:p>
          <w:p w14:paraId="50D89A0A" w14:textId="2D8C1187" w:rsidR="00F7764F" w:rsidRPr="00E45FEC" w:rsidRDefault="00F7764F" w:rsidP="00D368FB">
            <w:pPr>
              <w:pStyle w:val="University"/>
              <w:numPr>
                <w:ilvl w:val="0"/>
                <w:numId w:val="8"/>
              </w:numPr>
              <w:rPr>
                <w:rFonts w:asciiTheme="majorHAnsi" w:hAnsiTheme="majorHAnsi" w:cstheme="majorHAnsi"/>
                <w:caps w:val="0"/>
                <w:sz w:val="22"/>
                <w:szCs w:val="22"/>
              </w:rPr>
            </w:pPr>
            <w:r w:rsidRPr="00F7764F">
              <w:rPr>
                <w:rFonts w:asciiTheme="majorHAnsi" w:hAnsiTheme="majorHAnsi" w:cstheme="majorHAnsi"/>
                <w:caps w:val="0"/>
                <w:sz w:val="22"/>
                <w:szCs w:val="22"/>
              </w:rPr>
              <w:t>Duration</w:t>
            </w:r>
            <w:r>
              <w:rPr>
                <w:rFonts w:asciiTheme="majorHAnsi" w:hAnsiTheme="majorHAnsi" w:cstheme="majorHAnsi"/>
                <w:caps w:val="0"/>
                <w:sz w:val="22"/>
                <w:szCs w:val="22"/>
              </w:rPr>
              <w:t xml:space="preserve">          March 2018 to till date</w:t>
            </w:r>
          </w:p>
          <w:p w14:paraId="70DC1143" w14:textId="762303E1" w:rsidR="00410939" w:rsidRPr="00E45FEC" w:rsidRDefault="00D45708" w:rsidP="00D368FB">
            <w:pPr>
              <w:pStyle w:val="University"/>
              <w:numPr>
                <w:ilvl w:val="0"/>
                <w:numId w:val="8"/>
              </w:numPr>
              <w:rPr>
                <w:rFonts w:asciiTheme="majorHAnsi" w:hAnsiTheme="majorHAnsi" w:cstheme="majorHAnsi"/>
                <w:caps w:val="0"/>
                <w:sz w:val="22"/>
                <w:szCs w:val="22"/>
              </w:rPr>
            </w:pPr>
            <w:r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>Des</w:t>
            </w:r>
            <w:r w:rsidR="00A937B2"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 xml:space="preserve">ignation     MIS </w:t>
            </w:r>
            <w:r w:rsidR="00DD22EC">
              <w:rPr>
                <w:rFonts w:asciiTheme="majorHAnsi" w:hAnsiTheme="majorHAnsi" w:cstheme="majorHAnsi"/>
                <w:caps w:val="0"/>
                <w:sz w:val="22"/>
                <w:szCs w:val="22"/>
              </w:rPr>
              <w:t xml:space="preserve">&amp; Data Analyst </w:t>
            </w:r>
          </w:p>
          <w:p w14:paraId="644D93C0" w14:textId="62489914" w:rsidR="007C5ED8" w:rsidRPr="00E45FEC" w:rsidRDefault="00A937B2" w:rsidP="00D368FB">
            <w:pPr>
              <w:pStyle w:val="University"/>
              <w:numPr>
                <w:ilvl w:val="0"/>
                <w:numId w:val="8"/>
              </w:numPr>
              <w:rPr>
                <w:rFonts w:asciiTheme="majorHAnsi" w:hAnsiTheme="majorHAnsi" w:cstheme="majorHAnsi"/>
                <w:caps w:val="0"/>
                <w:sz w:val="22"/>
                <w:szCs w:val="22"/>
              </w:rPr>
            </w:pPr>
            <w:r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 xml:space="preserve">Role                </w:t>
            </w:r>
            <w:r w:rsidR="007C5ED8"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 xml:space="preserve">  </w:t>
            </w:r>
            <w:r w:rsidR="00F7764F">
              <w:rPr>
                <w:rFonts w:asciiTheme="majorHAnsi" w:hAnsiTheme="majorHAnsi" w:cstheme="majorHAnsi"/>
                <w:caps w:val="0"/>
                <w:sz w:val="22"/>
                <w:szCs w:val="22"/>
              </w:rPr>
              <w:t>MIS Lead</w:t>
            </w:r>
          </w:p>
          <w:p w14:paraId="23E26424" w14:textId="3F2871A6" w:rsidR="00820E4A" w:rsidRDefault="00820E4A" w:rsidP="00820E4A">
            <w:pPr>
              <w:pStyle w:val="University"/>
              <w:rPr>
                <w:sz w:val="20"/>
              </w:rPr>
            </w:pPr>
          </w:p>
          <w:p w14:paraId="0D9CCC78" w14:textId="611A8BC9" w:rsidR="00820E4A" w:rsidRPr="00B822AC" w:rsidRDefault="00820E4A" w:rsidP="00B822AC">
            <w:pPr>
              <w:pStyle w:val="University"/>
              <w:rPr>
                <w:rFonts w:asciiTheme="majorHAnsi" w:eastAsiaTheme="majorEastAsia" w:hAnsiTheme="majorHAnsi" w:cstheme="majorBidi"/>
                <w:b/>
                <w:bCs/>
                <w:color w:val="864A04" w:themeColor="accent1" w:themeShade="80"/>
                <w:sz w:val="28"/>
                <w:szCs w:val="28"/>
                <w:u w:val="single"/>
                <w:lang w:eastAsia="ja-JP"/>
              </w:rPr>
            </w:pPr>
            <w:r w:rsidRPr="00B822AC">
              <w:rPr>
                <w:rFonts w:asciiTheme="majorHAnsi" w:eastAsiaTheme="majorEastAsia" w:hAnsiTheme="majorHAnsi" w:cstheme="majorBidi"/>
                <w:b/>
                <w:bCs/>
                <w:color w:val="864A04" w:themeColor="accent1" w:themeShade="80"/>
                <w:sz w:val="28"/>
                <w:szCs w:val="28"/>
                <w:u w:val="single"/>
                <w:lang w:eastAsia="ja-JP"/>
              </w:rPr>
              <w:t>Responsibility</w:t>
            </w:r>
          </w:p>
          <w:p w14:paraId="218A8FB7" w14:textId="2C837A80" w:rsidR="002C0A16" w:rsidRDefault="002C0A16" w:rsidP="00D368FB">
            <w:pPr>
              <w:pStyle w:val="NoSpacing"/>
              <w:numPr>
                <w:ilvl w:val="0"/>
                <w:numId w:val="8"/>
              </w:numPr>
            </w:pPr>
            <w:r w:rsidRPr="002C0A16">
              <w:t>Creating</w:t>
            </w:r>
            <w:r w:rsidR="001D0F59">
              <w:t xml:space="preserve"> and </w:t>
            </w:r>
            <w:r w:rsidR="0096467C">
              <w:t>maintaining</w:t>
            </w:r>
            <w:r w:rsidRPr="002C0A16">
              <w:t xml:space="preserve"> Focus Tracke</w:t>
            </w:r>
            <w:r w:rsidR="007F7260">
              <w:t>r</w:t>
            </w:r>
            <w:r>
              <w:t>.</w:t>
            </w:r>
          </w:p>
          <w:p w14:paraId="615DD854" w14:textId="77777777" w:rsidR="00D368FB" w:rsidRPr="00745549" w:rsidRDefault="00D368FB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 w:rsidRPr="002F2651">
              <w:rPr>
                <w:rFonts w:asciiTheme="majorHAnsi" w:hAnsiTheme="majorHAnsi" w:cstheme="majorHAnsi"/>
              </w:rPr>
              <w:t>Create</w:t>
            </w:r>
            <w:r w:rsidRPr="002F265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and</w:t>
            </w:r>
            <w:r w:rsidRPr="002F265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maintain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a KRI</w:t>
            </w:r>
            <w:r w:rsidRPr="002F265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and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KPI for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each</w:t>
            </w:r>
            <w:r w:rsidRPr="002F265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project by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identifying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and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monitoring.</w:t>
            </w:r>
          </w:p>
          <w:p w14:paraId="1E58447F" w14:textId="4C86E2BF" w:rsidR="00745549" w:rsidRDefault="007F7260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Creat</w:t>
            </w:r>
            <w:r w:rsidR="003C5892">
              <w:rPr>
                <w:rFonts w:asciiTheme="majorHAnsi" w:hAnsiTheme="majorHAnsi" w:cstheme="majorHAnsi"/>
                <w:bCs/>
              </w:rPr>
              <w:t>ing a Mock report.</w:t>
            </w:r>
          </w:p>
          <w:p w14:paraId="6AACE06E" w14:textId="0ED2E8F6" w:rsidR="003C5892" w:rsidRDefault="00D303DA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Everyday</w:t>
            </w:r>
            <w:r w:rsidR="001F3AC5">
              <w:rPr>
                <w:rFonts w:asciiTheme="majorHAnsi" w:hAnsiTheme="majorHAnsi" w:cstheme="majorHAnsi"/>
                <w:bCs/>
              </w:rPr>
              <w:t xml:space="preserve"> data download </w:t>
            </w:r>
            <w:r w:rsidR="00102603">
              <w:rPr>
                <w:rFonts w:asciiTheme="majorHAnsi" w:hAnsiTheme="majorHAnsi" w:cstheme="majorHAnsi"/>
                <w:bCs/>
              </w:rPr>
              <w:t xml:space="preserve">in CCM </w:t>
            </w:r>
            <w:r w:rsidR="001F3AC5">
              <w:rPr>
                <w:rFonts w:asciiTheme="majorHAnsi" w:hAnsiTheme="majorHAnsi" w:cstheme="majorHAnsi"/>
                <w:bCs/>
              </w:rPr>
              <w:t>and main</w:t>
            </w:r>
            <w:r w:rsidR="00102603">
              <w:rPr>
                <w:rFonts w:asciiTheme="majorHAnsi" w:hAnsiTheme="majorHAnsi" w:cstheme="majorHAnsi"/>
                <w:bCs/>
              </w:rPr>
              <w:t>tain the Master sheet.</w:t>
            </w:r>
          </w:p>
          <w:p w14:paraId="11E0554D" w14:textId="569EDEA9" w:rsidR="00D303DA" w:rsidRPr="002F2651" w:rsidRDefault="002B35EB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Daily track TechLead Data.</w:t>
            </w:r>
          </w:p>
          <w:p w14:paraId="5439F155" w14:textId="0F4B829E" w:rsidR="002C0A16" w:rsidRPr="00745549" w:rsidRDefault="00745549" w:rsidP="00745549">
            <w:pPr>
              <w:pStyle w:val="NoSpacing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 w:rsidRPr="00924367">
              <w:t>Incident</w:t>
            </w:r>
            <w:r w:rsidRPr="00924367">
              <w:rPr>
                <w:spacing w:val="-3"/>
              </w:rPr>
              <w:t xml:space="preserve"> </w:t>
            </w:r>
            <w:r w:rsidRPr="00924367">
              <w:t>Management</w:t>
            </w:r>
            <w:r>
              <w:t>.</w:t>
            </w:r>
          </w:p>
          <w:p w14:paraId="2899A1D7" w14:textId="77777777" w:rsidR="0027754B" w:rsidRPr="0027754B" w:rsidRDefault="00820E4A" w:rsidP="00D368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 w:rsidRPr="0027754B">
              <w:t>Risk</w:t>
            </w:r>
            <w:r w:rsidRPr="0027754B">
              <w:rPr>
                <w:spacing w:val="-3"/>
              </w:rPr>
              <w:t xml:space="preserve"> </w:t>
            </w:r>
            <w:r w:rsidRPr="0027754B">
              <w:t>assessment.</w:t>
            </w:r>
          </w:p>
          <w:p w14:paraId="03572EE4" w14:textId="26EE8C9D" w:rsidR="00820E4A" w:rsidRPr="0027754B" w:rsidRDefault="00820E4A" w:rsidP="00D368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 w:rsidRPr="0027754B">
              <w:t>Co-ordinate</w:t>
            </w:r>
            <w:r w:rsidRPr="0027754B">
              <w:rPr>
                <w:spacing w:val="-3"/>
              </w:rPr>
              <w:t xml:space="preserve"> </w:t>
            </w:r>
            <w:r w:rsidRPr="0027754B">
              <w:t>with</w:t>
            </w:r>
            <w:r w:rsidRPr="0027754B">
              <w:rPr>
                <w:spacing w:val="-4"/>
              </w:rPr>
              <w:t xml:space="preserve"> </w:t>
            </w:r>
            <w:r w:rsidRPr="0027754B">
              <w:t>internal</w:t>
            </w:r>
            <w:r w:rsidRPr="0027754B">
              <w:rPr>
                <w:spacing w:val="-2"/>
              </w:rPr>
              <w:t xml:space="preserve"> </w:t>
            </w:r>
            <w:r w:rsidRPr="0027754B">
              <w:t>team</w:t>
            </w:r>
            <w:r w:rsidRPr="0027754B">
              <w:rPr>
                <w:spacing w:val="-3"/>
              </w:rPr>
              <w:t xml:space="preserve"> </w:t>
            </w:r>
            <w:r w:rsidRPr="0027754B">
              <w:t>for</w:t>
            </w:r>
            <w:r w:rsidRPr="0027754B">
              <w:rPr>
                <w:spacing w:val="-1"/>
              </w:rPr>
              <w:t xml:space="preserve"> </w:t>
            </w:r>
            <w:r w:rsidRPr="0027754B">
              <w:t>defect</w:t>
            </w:r>
            <w:r w:rsidRPr="0027754B">
              <w:rPr>
                <w:spacing w:val="-1"/>
              </w:rPr>
              <w:t xml:space="preserve"> </w:t>
            </w:r>
            <w:r w:rsidRPr="0027754B">
              <w:t>free</w:t>
            </w:r>
            <w:r w:rsidRPr="0027754B">
              <w:rPr>
                <w:spacing w:val="-3"/>
              </w:rPr>
              <w:t xml:space="preserve"> </w:t>
            </w:r>
            <w:r w:rsidRPr="0027754B">
              <w:t>and</w:t>
            </w:r>
            <w:r w:rsidRPr="0027754B">
              <w:rPr>
                <w:spacing w:val="-2"/>
              </w:rPr>
              <w:t xml:space="preserve"> </w:t>
            </w:r>
            <w:r w:rsidRPr="0027754B">
              <w:t>on</w:t>
            </w:r>
            <w:r w:rsidRPr="0027754B">
              <w:rPr>
                <w:spacing w:val="-3"/>
              </w:rPr>
              <w:t xml:space="preserve"> </w:t>
            </w:r>
            <w:r w:rsidRPr="0027754B">
              <w:t>time project</w:t>
            </w:r>
            <w:r w:rsidRPr="0027754B">
              <w:rPr>
                <w:spacing w:val="-2"/>
              </w:rPr>
              <w:t xml:space="preserve"> </w:t>
            </w:r>
            <w:r w:rsidRPr="0027754B">
              <w:t>delivery</w:t>
            </w:r>
            <w:r w:rsidR="00C55F45">
              <w:t xml:space="preserve"> Report</w:t>
            </w:r>
            <w:r w:rsidRPr="0027754B">
              <w:t>.</w:t>
            </w:r>
          </w:p>
          <w:p w14:paraId="3FCFAAC3" w14:textId="3F061885" w:rsidR="00924367" w:rsidRPr="00924367" w:rsidRDefault="00820E4A" w:rsidP="00D368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 w:rsidRPr="00924367">
              <w:t>Co-ordinate</w:t>
            </w:r>
            <w:r w:rsidRPr="00924367">
              <w:rPr>
                <w:spacing w:val="-3"/>
              </w:rPr>
              <w:t xml:space="preserve"> </w:t>
            </w:r>
            <w:r w:rsidRPr="00924367">
              <w:t>with</w:t>
            </w:r>
            <w:r w:rsidRPr="00924367">
              <w:rPr>
                <w:spacing w:val="-3"/>
              </w:rPr>
              <w:t xml:space="preserve"> </w:t>
            </w:r>
            <w:r w:rsidRPr="00924367">
              <w:t xml:space="preserve">all </w:t>
            </w:r>
            <w:r w:rsidR="00F7764F" w:rsidRPr="00924367">
              <w:t>stake</w:t>
            </w:r>
            <w:r w:rsidR="00F7764F" w:rsidRPr="00924367">
              <w:rPr>
                <w:spacing w:val="-3"/>
              </w:rPr>
              <w:t>holders</w:t>
            </w:r>
            <w:r w:rsidRPr="00924367">
              <w:rPr>
                <w:spacing w:val="-2"/>
              </w:rPr>
              <w:t xml:space="preserve"> </w:t>
            </w:r>
            <w:r w:rsidRPr="00924367">
              <w:t>for</w:t>
            </w:r>
            <w:r w:rsidRPr="00924367">
              <w:rPr>
                <w:spacing w:val="-1"/>
              </w:rPr>
              <w:t xml:space="preserve"> </w:t>
            </w:r>
            <w:r w:rsidRPr="00924367">
              <w:t>on</w:t>
            </w:r>
            <w:r w:rsidRPr="00924367">
              <w:rPr>
                <w:spacing w:val="-2"/>
              </w:rPr>
              <w:t xml:space="preserve"> </w:t>
            </w:r>
            <w:r w:rsidRPr="00924367">
              <w:t>time</w:t>
            </w:r>
            <w:r w:rsidRPr="00924367">
              <w:rPr>
                <w:spacing w:val="-3"/>
              </w:rPr>
              <w:t xml:space="preserve"> </w:t>
            </w:r>
            <w:r w:rsidRPr="00924367">
              <w:t>delivery</w:t>
            </w:r>
            <w:r w:rsidRPr="00924367">
              <w:rPr>
                <w:spacing w:val="-1"/>
              </w:rPr>
              <w:t xml:space="preserve"> </w:t>
            </w:r>
            <w:r w:rsidRPr="00924367">
              <w:t>&amp;</w:t>
            </w:r>
            <w:r w:rsidRPr="00924367">
              <w:rPr>
                <w:spacing w:val="-2"/>
              </w:rPr>
              <w:t xml:space="preserve"> </w:t>
            </w:r>
            <w:r w:rsidRPr="00924367">
              <w:t>planning.</w:t>
            </w:r>
          </w:p>
          <w:p w14:paraId="5DA8FB0B" w14:textId="77777777" w:rsidR="0027754B" w:rsidRPr="0027754B" w:rsidRDefault="00820E4A" w:rsidP="00D368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 w:rsidRPr="00924367">
              <w:t>Co-ordinate</w:t>
            </w:r>
            <w:r w:rsidRPr="00924367">
              <w:rPr>
                <w:spacing w:val="-3"/>
              </w:rPr>
              <w:t xml:space="preserve"> </w:t>
            </w:r>
            <w:r w:rsidRPr="00924367">
              <w:t>with</w:t>
            </w:r>
            <w:r w:rsidRPr="00924367">
              <w:rPr>
                <w:spacing w:val="-4"/>
              </w:rPr>
              <w:t xml:space="preserve"> </w:t>
            </w:r>
            <w:r w:rsidRPr="00924367">
              <w:t>stake</w:t>
            </w:r>
            <w:r w:rsidRPr="00924367">
              <w:rPr>
                <w:spacing w:val="-3"/>
              </w:rPr>
              <w:t xml:space="preserve"> </w:t>
            </w:r>
            <w:r w:rsidRPr="00924367">
              <w:t>holders</w:t>
            </w:r>
            <w:r w:rsidRPr="00924367">
              <w:rPr>
                <w:spacing w:val="-4"/>
              </w:rPr>
              <w:t xml:space="preserve"> </w:t>
            </w:r>
            <w:r w:rsidRPr="00924367">
              <w:t>for</w:t>
            </w:r>
            <w:r w:rsidRPr="00924367">
              <w:rPr>
                <w:spacing w:val="-2"/>
              </w:rPr>
              <w:t xml:space="preserve"> </w:t>
            </w:r>
            <w:r w:rsidRPr="00924367">
              <w:t>upcoming</w:t>
            </w:r>
            <w:r w:rsidRPr="00924367">
              <w:rPr>
                <w:spacing w:val="-3"/>
              </w:rPr>
              <w:t xml:space="preserve"> </w:t>
            </w:r>
            <w:r w:rsidRPr="00924367">
              <w:t>assessments</w:t>
            </w:r>
            <w:r w:rsidRPr="00924367">
              <w:rPr>
                <w:spacing w:val="-3"/>
              </w:rPr>
              <w:t xml:space="preserve"> </w:t>
            </w:r>
            <w:r w:rsidRPr="00924367">
              <w:t>and</w:t>
            </w:r>
            <w:r w:rsidRPr="00924367">
              <w:rPr>
                <w:spacing w:val="-1"/>
              </w:rPr>
              <w:t xml:space="preserve"> </w:t>
            </w:r>
            <w:r w:rsidRPr="00924367">
              <w:t>betterment</w:t>
            </w:r>
            <w:r w:rsidRPr="00924367">
              <w:rPr>
                <w:spacing w:val="-2"/>
              </w:rPr>
              <w:t xml:space="preserve"> </w:t>
            </w:r>
            <w:r w:rsidRPr="00924367">
              <w:t>of</w:t>
            </w:r>
            <w:r w:rsidRPr="00924367">
              <w:rPr>
                <w:spacing w:val="-3"/>
              </w:rPr>
              <w:t xml:space="preserve"> </w:t>
            </w:r>
            <w:r w:rsidRPr="00924367">
              <w:t>services</w:t>
            </w:r>
          </w:p>
          <w:p w14:paraId="53C2C36D" w14:textId="40CD8006" w:rsidR="00820E4A" w:rsidRPr="0027754B" w:rsidRDefault="00820E4A" w:rsidP="00D368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 w:rsidRPr="0027754B">
              <w:t>Co-ordinate</w:t>
            </w:r>
            <w:r w:rsidRPr="0027754B">
              <w:rPr>
                <w:spacing w:val="6"/>
              </w:rPr>
              <w:t xml:space="preserve"> </w:t>
            </w:r>
            <w:r w:rsidRPr="0027754B">
              <w:t>with Project Manager</w:t>
            </w:r>
            <w:r w:rsidRPr="0027754B">
              <w:rPr>
                <w:spacing w:val="8"/>
              </w:rPr>
              <w:t xml:space="preserve"> </w:t>
            </w:r>
            <w:r w:rsidRPr="0027754B">
              <w:t>and</w:t>
            </w:r>
            <w:r w:rsidRPr="0027754B">
              <w:rPr>
                <w:spacing w:val="6"/>
              </w:rPr>
              <w:t xml:space="preserve"> </w:t>
            </w:r>
            <w:r w:rsidRPr="0027754B">
              <w:t>National</w:t>
            </w:r>
            <w:r w:rsidRPr="0027754B">
              <w:rPr>
                <w:spacing w:val="9"/>
              </w:rPr>
              <w:t xml:space="preserve"> </w:t>
            </w:r>
            <w:r w:rsidRPr="0027754B">
              <w:t>Operation</w:t>
            </w:r>
            <w:r w:rsidRPr="0027754B">
              <w:rPr>
                <w:spacing w:val="11"/>
              </w:rPr>
              <w:t xml:space="preserve"> </w:t>
            </w:r>
            <w:r w:rsidRPr="0027754B">
              <w:t>team</w:t>
            </w:r>
            <w:r w:rsidRPr="0027754B">
              <w:rPr>
                <w:spacing w:val="8"/>
              </w:rPr>
              <w:t xml:space="preserve"> </w:t>
            </w:r>
            <w:r w:rsidRPr="0027754B">
              <w:t>for</w:t>
            </w:r>
            <w:r w:rsidRPr="0027754B">
              <w:rPr>
                <w:spacing w:val="7"/>
              </w:rPr>
              <w:t xml:space="preserve"> </w:t>
            </w:r>
            <w:r w:rsidRPr="0027754B">
              <w:t>different</w:t>
            </w:r>
            <w:r w:rsidRPr="0027754B">
              <w:rPr>
                <w:spacing w:val="8"/>
              </w:rPr>
              <w:t xml:space="preserve"> </w:t>
            </w:r>
            <w:r w:rsidRPr="0027754B">
              <w:t>project.</w:t>
            </w:r>
          </w:p>
          <w:p w14:paraId="480D2E93" w14:textId="2F31A335" w:rsidR="00820E4A" w:rsidRPr="00924367" w:rsidRDefault="00820E4A" w:rsidP="00D368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 w:rsidRPr="00924367">
              <w:t>Analyzing, visualization</w:t>
            </w:r>
            <w:r w:rsidRPr="00924367">
              <w:rPr>
                <w:spacing w:val="-1"/>
              </w:rPr>
              <w:t xml:space="preserve"> </w:t>
            </w:r>
            <w:r w:rsidRPr="00924367">
              <w:t>reports</w:t>
            </w:r>
            <w:r w:rsidRPr="00924367">
              <w:rPr>
                <w:spacing w:val="-3"/>
              </w:rPr>
              <w:t xml:space="preserve"> </w:t>
            </w:r>
            <w:r w:rsidRPr="00924367">
              <w:t>and</w:t>
            </w:r>
            <w:r w:rsidRPr="00924367">
              <w:rPr>
                <w:spacing w:val="-2"/>
              </w:rPr>
              <w:t xml:space="preserve"> </w:t>
            </w:r>
            <w:r w:rsidRPr="00924367">
              <w:t>other</w:t>
            </w:r>
            <w:r w:rsidRPr="00924367">
              <w:rPr>
                <w:spacing w:val="-2"/>
              </w:rPr>
              <w:t xml:space="preserve"> </w:t>
            </w:r>
            <w:r w:rsidRPr="00924367">
              <w:t>documents</w:t>
            </w:r>
          </w:p>
          <w:p w14:paraId="13541C0F" w14:textId="7085277E" w:rsidR="00820E4A" w:rsidRDefault="00820E4A" w:rsidP="00D97C9F">
            <w:pPr>
              <w:pStyle w:val="University"/>
              <w:ind w:left="720"/>
              <w:jc w:val="left"/>
              <w:rPr>
                <w:b/>
                <w:bCs/>
                <w:caps w:val="0"/>
                <w:sz w:val="20"/>
                <w:szCs w:val="20"/>
                <w:u w:val="single"/>
              </w:rPr>
            </w:pPr>
          </w:p>
          <w:p w14:paraId="7104FEAB" w14:textId="77777777" w:rsidR="00D97C9F" w:rsidRPr="00304781" w:rsidRDefault="00D97C9F" w:rsidP="00304781">
            <w:pPr>
              <w:pStyle w:val="University"/>
              <w:rPr>
                <w:rFonts w:asciiTheme="majorHAnsi" w:eastAsiaTheme="majorEastAsia" w:hAnsiTheme="majorHAnsi" w:cstheme="majorHAnsi"/>
                <w:b/>
                <w:bCs/>
                <w:color w:val="864A04" w:themeColor="accent1" w:themeShade="80"/>
                <w:sz w:val="28"/>
                <w:szCs w:val="28"/>
                <w:u w:val="single"/>
                <w:lang w:eastAsia="ja-JP"/>
              </w:rPr>
            </w:pPr>
            <w:r w:rsidRPr="00304781">
              <w:rPr>
                <w:rFonts w:asciiTheme="majorHAnsi" w:eastAsiaTheme="majorEastAsia" w:hAnsiTheme="majorHAnsi" w:cstheme="majorHAnsi"/>
                <w:b/>
                <w:bCs/>
                <w:color w:val="864A04" w:themeColor="accent1" w:themeShade="80"/>
                <w:sz w:val="28"/>
                <w:szCs w:val="28"/>
                <w:u w:val="single"/>
                <w:lang w:eastAsia="ja-JP"/>
              </w:rPr>
              <w:t>Project Accountability</w:t>
            </w:r>
          </w:p>
          <w:p w14:paraId="3F491059" w14:textId="73949A36" w:rsidR="00D97C9F" w:rsidRPr="00E45FEC" w:rsidRDefault="00D97C9F" w:rsidP="00D368FB">
            <w:pPr>
              <w:pStyle w:val="University"/>
              <w:numPr>
                <w:ilvl w:val="0"/>
                <w:numId w:val="8"/>
              </w:numPr>
              <w:jc w:val="left"/>
              <w:rPr>
                <w:rFonts w:asciiTheme="majorHAnsi" w:hAnsiTheme="majorHAnsi" w:cstheme="majorHAnsi"/>
                <w:b/>
                <w:bCs/>
                <w:caps w:val="0"/>
                <w:sz w:val="22"/>
                <w:szCs w:val="22"/>
                <w:u w:val="single"/>
              </w:rPr>
            </w:pPr>
            <w:r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>Creation of iON Network, Power, Finance, Operation and Administration automated report.</w:t>
            </w:r>
          </w:p>
          <w:p w14:paraId="50C09164" w14:textId="3F76C597" w:rsidR="00D97C9F" w:rsidRPr="00E45FEC" w:rsidRDefault="00D97C9F" w:rsidP="00D368FB">
            <w:pPr>
              <w:pStyle w:val="University"/>
              <w:numPr>
                <w:ilvl w:val="0"/>
                <w:numId w:val="8"/>
              </w:numPr>
              <w:jc w:val="left"/>
              <w:rPr>
                <w:rFonts w:asciiTheme="majorHAnsi" w:hAnsiTheme="majorHAnsi" w:cstheme="majorHAnsi"/>
                <w:b/>
                <w:bCs/>
                <w:caps w:val="0"/>
                <w:sz w:val="22"/>
                <w:szCs w:val="22"/>
                <w:u w:val="single"/>
              </w:rPr>
            </w:pPr>
            <w:r w:rsidRPr="00E45FEC">
              <w:rPr>
                <w:rFonts w:asciiTheme="majorHAnsi" w:hAnsiTheme="majorHAnsi" w:cstheme="majorHAnsi"/>
                <w:caps w:val="0"/>
                <w:sz w:val="22"/>
                <w:szCs w:val="22"/>
              </w:rPr>
              <w:t>Creation of System launching and Registration macro sheet for PAN India.</w:t>
            </w:r>
          </w:p>
          <w:p w14:paraId="4A8719DB" w14:textId="6932BB79" w:rsidR="00D97C9F" w:rsidRPr="00E45FEC" w:rsidRDefault="00D97C9F" w:rsidP="00D368FB">
            <w:pPr>
              <w:pStyle w:val="University"/>
              <w:numPr>
                <w:ilvl w:val="0"/>
                <w:numId w:val="8"/>
              </w:numPr>
              <w:jc w:val="left"/>
              <w:rPr>
                <w:b/>
                <w:bCs/>
                <w:caps w:val="0"/>
                <w:sz w:val="22"/>
                <w:szCs w:val="22"/>
                <w:u w:val="single"/>
              </w:rPr>
            </w:pPr>
            <w:proofErr w:type="spellStart"/>
            <w:r w:rsidRPr="00E45FEC">
              <w:rPr>
                <w:b/>
                <w:bCs/>
                <w:caps w:val="0"/>
                <w:sz w:val="22"/>
                <w:szCs w:val="22"/>
                <w:u w:val="single"/>
              </w:rPr>
              <w:t>Etc</w:t>
            </w:r>
            <w:proofErr w:type="spellEnd"/>
          </w:p>
          <w:p w14:paraId="2173E61D" w14:textId="5A4EF73C" w:rsidR="00D97C9F" w:rsidRPr="00594304" w:rsidRDefault="00D97C9F" w:rsidP="00594304">
            <w:pPr>
              <w:pStyle w:val="University"/>
              <w:jc w:val="center"/>
              <w:rPr>
                <w:rFonts w:asciiTheme="majorHAnsi" w:eastAsiaTheme="majorEastAsia" w:hAnsiTheme="majorHAnsi" w:cstheme="majorBidi"/>
                <w:color w:val="864A04" w:themeColor="accent1" w:themeShade="80"/>
                <w:sz w:val="36"/>
                <w:lang w:eastAsia="ja-JP"/>
              </w:rPr>
            </w:pPr>
          </w:p>
          <w:p w14:paraId="4705BA7F" w14:textId="48AE6F1B" w:rsidR="00D97C9F" w:rsidRPr="00304781" w:rsidRDefault="00D97C9F" w:rsidP="00304781">
            <w:pPr>
              <w:pStyle w:val="University"/>
              <w:rPr>
                <w:rFonts w:asciiTheme="majorHAnsi" w:eastAsiaTheme="majorEastAsia" w:hAnsiTheme="majorHAnsi" w:cstheme="majorHAnsi"/>
                <w:b/>
                <w:bCs/>
                <w:color w:val="864A04" w:themeColor="accent1" w:themeShade="80"/>
                <w:sz w:val="28"/>
                <w:szCs w:val="28"/>
                <w:u w:val="single"/>
                <w:lang w:eastAsia="ja-JP"/>
              </w:rPr>
            </w:pPr>
            <w:r w:rsidRPr="00304781">
              <w:rPr>
                <w:rFonts w:asciiTheme="majorHAnsi" w:eastAsiaTheme="majorEastAsia" w:hAnsiTheme="majorHAnsi" w:cstheme="majorHAnsi"/>
                <w:b/>
                <w:bCs/>
                <w:color w:val="864A04" w:themeColor="accent1" w:themeShade="80"/>
                <w:sz w:val="28"/>
                <w:szCs w:val="28"/>
                <w:u w:val="single"/>
                <w:lang w:eastAsia="ja-JP"/>
              </w:rPr>
              <w:t>Certificate and courses</w:t>
            </w:r>
          </w:p>
          <w:p w14:paraId="66E9441C" w14:textId="75FE7E63" w:rsidR="00D97C9F" w:rsidRPr="00B112D2" w:rsidRDefault="00D97C9F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/>
                <w:u w:val="single"/>
              </w:rPr>
            </w:pPr>
            <w:r w:rsidRPr="00C72D10">
              <w:rPr>
                <w:rFonts w:asciiTheme="majorHAnsi" w:hAnsiTheme="majorHAnsi" w:cstheme="majorHAnsi"/>
                <w:bCs/>
              </w:rPr>
              <w:t>Microsoft Advance Excel</w:t>
            </w:r>
            <w:r w:rsidR="00546FF0" w:rsidRPr="00C72D10">
              <w:rPr>
                <w:rFonts w:asciiTheme="majorHAnsi" w:hAnsiTheme="majorHAnsi" w:cstheme="majorHAnsi"/>
                <w:bCs/>
              </w:rPr>
              <w:t xml:space="preserve"> certified.</w:t>
            </w:r>
          </w:p>
          <w:p w14:paraId="3F439905" w14:textId="0F193CE3" w:rsidR="00B112D2" w:rsidRPr="00B112D2" w:rsidRDefault="00B112D2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/>
                <w:u w:val="single"/>
              </w:rPr>
            </w:pPr>
            <w:r>
              <w:rPr>
                <w:rFonts w:asciiTheme="majorHAnsi" w:hAnsiTheme="majorHAnsi" w:cstheme="majorHAnsi"/>
                <w:bCs/>
              </w:rPr>
              <w:t>D.C.A</w:t>
            </w:r>
          </w:p>
          <w:p w14:paraId="081AF39A" w14:textId="5963F17E" w:rsidR="00546FF0" w:rsidRPr="00C72D10" w:rsidRDefault="00546FF0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/>
                <w:u w:val="single"/>
              </w:rPr>
            </w:pPr>
            <w:r w:rsidRPr="00C72D10">
              <w:rPr>
                <w:rFonts w:asciiTheme="majorHAnsi" w:hAnsiTheme="majorHAnsi" w:cstheme="majorHAnsi"/>
                <w:bCs/>
              </w:rPr>
              <w:t>Microsoft Power BI (Udemy).</w:t>
            </w:r>
          </w:p>
          <w:p w14:paraId="24891500" w14:textId="565BC7D8" w:rsidR="00546FF0" w:rsidRPr="00C72D10" w:rsidRDefault="00E670F9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 w:rsidRPr="00C72D10">
              <w:rPr>
                <w:rFonts w:asciiTheme="majorHAnsi" w:hAnsiTheme="majorHAnsi" w:cstheme="majorHAnsi"/>
                <w:bCs/>
              </w:rPr>
              <w:t>Statistics for Data Analysis Using Excel</w:t>
            </w:r>
            <w:r w:rsidR="00836B7D">
              <w:rPr>
                <w:rFonts w:asciiTheme="majorHAnsi" w:hAnsiTheme="majorHAnsi" w:cstheme="majorHAnsi"/>
                <w:bCs/>
              </w:rPr>
              <w:t xml:space="preserve"> </w:t>
            </w:r>
            <w:r w:rsidRPr="00C72D10">
              <w:rPr>
                <w:rFonts w:asciiTheme="majorHAnsi" w:hAnsiTheme="majorHAnsi" w:cstheme="majorHAnsi"/>
                <w:bCs/>
              </w:rPr>
              <w:t>(Udemy)</w:t>
            </w:r>
            <w:r w:rsidR="00836B7D">
              <w:rPr>
                <w:rFonts w:asciiTheme="majorHAnsi" w:hAnsiTheme="majorHAnsi" w:cstheme="majorHAnsi"/>
                <w:bCs/>
              </w:rPr>
              <w:t>.</w:t>
            </w:r>
          </w:p>
          <w:p w14:paraId="226F9051" w14:textId="5F6423CC" w:rsidR="00D97C9F" w:rsidRPr="00FD35D9" w:rsidRDefault="00C55F45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 w:rsidRPr="00C72D10">
              <w:rPr>
                <w:rFonts w:asciiTheme="majorHAnsi" w:hAnsiTheme="majorHAnsi" w:cstheme="majorHAnsi"/>
                <w:bCs/>
              </w:rPr>
              <w:t>Data Cleaning Analysis Certificate</w:t>
            </w:r>
            <w:r w:rsidR="00836B7D">
              <w:rPr>
                <w:rFonts w:asciiTheme="majorHAnsi" w:hAnsiTheme="majorHAnsi" w:cstheme="majorHAnsi"/>
                <w:bCs/>
              </w:rPr>
              <w:t xml:space="preserve"> </w:t>
            </w:r>
            <w:r w:rsidRPr="00C72D10">
              <w:rPr>
                <w:rFonts w:asciiTheme="majorHAnsi" w:hAnsiTheme="majorHAnsi" w:cstheme="majorHAnsi"/>
                <w:bCs/>
              </w:rPr>
              <w:t>(Udemy)</w:t>
            </w:r>
            <w:r w:rsidR="00836B7D">
              <w:rPr>
                <w:rFonts w:asciiTheme="majorHAnsi" w:hAnsiTheme="majorHAnsi" w:cstheme="majorHAnsi"/>
                <w:bCs/>
              </w:rPr>
              <w:t>.</w:t>
            </w:r>
          </w:p>
          <w:p w14:paraId="72B5C1FF" w14:textId="77777777" w:rsidR="00546FF0" w:rsidRPr="00D97C9F" w:rsidRDefault="00546FF0" w:rsidP="00D97C9F">
            <w:pPr>
              <w:pStyle w:val="University"/>
              <w:jc w:val="left"/>
              <w:rPr>
                <w:b/>
                <w:bCs/>
                <w:caps w:val="0"/>
                <w:sz w:val="20"/>
                <w:szCs w:val="20"/>
                <w:u w:val="single"/>
              </w:rPr>
            </w:pPr>
          </w:p>
          <w:p w14:paraId="0FFB7E3D" w14:textId="1EBF5AA2" w:rsidR="00546FF0" w:rsidRPr="00304781" w:rsidRDefault="00546FF0" w:rsidP="00304781">
            <w:pPr>
              <w:spacing w:before="1"/>
              <w:ind w:left="28"/>
              <w:rPr>
                <w:rFonts w:asciiTheme="majorHAnsi" w:eastAsiaTheme="majorEastAsia" w:hAnsiTheme="majorHAnsi" w:cstheme="majorHAnsi"/>
                <w:b/>
                <w:bCs/>
                <w:caps/>
                <w:color w:val="864A04" w:themeColor="accent1" w:themeShade="80"/>
                <w:sz w:val="28"/>
                <w:szCs w:val="28"/>
                <w:u w:val="single"/>
                <w:lang w:eastAsia="ja-JP"/>
              </w:rPr>
            </w:pPr>
            <w:r w:rsidRPr="00304781">
              <w:rPr>
                <w:rFonts w:asciiTheme="majorHAnsi" w:eastAsiaTheme="majorEastAsia" w:hAnsiTheme="majorHAnsi" w:cstheme="majorHAnsi"/>
                <w:b/>
                <w:bCs/>
                <w:caps/>
                <w:color w:val="864A04" w:themeColor="accent1" w:themeShade="80"/>
                <w:sz w:val="28"/>
                <w:szCs w:val="28"/>
                <w:u w:val="single"/>
                <w:lang w:eastAsia="ja-JP"/>
              </w:rPr>
              <w:t>Expertise</w:t>
            </w:r>
            <w:r w:rsidR="00594304" w:rsidRPr="00304781">
              <w:rPr>
                <w:rFonts w:asciiTheme="majorHAnsi" w:eastAsiaTheme="majorEastAsia" w:hAnsiTheme="majorHAnsi" w:cstheme="majorHAnsi"/>
                <w:b/>
                <w:bCs/>
                <w:caps/>
                <w:color w:val="864A04" w:themeColor="accent1" w:themeShade="80"/>
                <w:sz w:val="28"/>
                <w:szCs w:val="28"/>
                <w:u w:val="single"/>
                <w:lang w:eastAsia="ja-JP"/>
              </w:rPr>
              <w:t xml:space="preserve"> and key skill</w:t>
            </w:r>
          </w:p>
          <w:p w14:paraId="031C4771" w14:textId="057D6A5D" w:rsidR="00594304" w:rsidRPr="002F2651" w:rsidRDefault="00594304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 w:rsidRPr="002F2651">
              <w:rPr>
                <w:rFonts w:asciiTheme="majorHAnsi" w:hAnsiTheme="majorHAnsi" w:cstheme="majorHAnsi"/>
              </w:rPr>
              <w:t>Monthly performance report PAN India.</w:t>
            </w:r>
          </w:p>
          <w:p w14:paraId="37662137" w14:textId="674E71EB" w:rsidR="00594304" w:rsidRPr="002F2651" w:rsidRDefault="00594304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 w:rsidRPr="002F2651">
              <w:rPr>
                <w:rFonts w:asciiTheme="majorHAnsi" w:hAnsiTheme="majorHAnsi" w:cstheme="majorHAnsi"/>
              </w:rPr>
              <w:lastRenderedPageBreak/>
              <w:t>Monthly and Yearly client performance report.</w:t>
            </w:r>
          </w:p>
          <w:p w14:paraId="477544B9" w14:textId="576F74A5" w:rsidR="00594304" w:rsidRPr="002F2651" w:rsidRDefault="00594304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 w:rsidRPr="002F2651">
              <w:rPr>
                <w:rFonts w:asciiTheme="majorHAnsi" w:hAnsiTheme="majorHAnsi" w:cstheme="majorHAnsi"/>
              </w:rPr>
              <w:t>Control,</w:t>
            </w:r>
            <w:r w:rsidRPr="002F265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track</w:t>
            </w:r>
            <w:r w:rsidRPr="002F265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and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report</w:t>
            </w:r>
            <w:r w:rsidRPr="002F265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on</w:t>
            </w:r>
            <w:r w:rsidRPr="002F265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project</w:t>
            </w:r>
            <w:r w:rsidRPr="002F265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2F2651">
              <w:rPr>
                <w:rFonts w:asciiTheme="majorHAnsi" w:hAnsiTheme="majorHAnsi" w:cstheme="majorHAnsi"/>
              </w:rPr>
              <w:t>performance.</w:t>
            </w:r>
          </w:p>
          <w:p w14:paraId="6F1F69A9" w14:textId="6D1137C7" w:rsidR="00594304" w:rsidRPr="00750AFB" w:rsidRDefault="00756F47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Incident Analysis report.</w:t>
            </w:r>
          </w:p>
          <w:p w14:paraId="6CE89812" w14:textId="74CE92B2" w:rsidR="001438D2" w:rsidRPr="002F2651" w:rsidRDefault="001438D2" w:rsidP="00D368FB">
            <w:pPr>
              <w:pStyle w:val="ListParagraph"/>
              <w:numPr>
                <w:ilvl w:val="0"/>
                <w:numId w:val="8"/>
              </w:numPr>
              <w:spacing w:before="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Big Data Analysis in excel.</w:t>
            </w:r>
          </w:p>
          <w:p w14:paraId="2B903B57" w14:textId="3D538F3A" w:rsidR="00DE04F9" w:rsidRPr="00DE04F9" w:rsidRDefault="00DE04F9" w:rsidP="00102847">
            <w:pPr>
              <w:rPr>
                <w:rStyle w:val="Heading4Char"/>
              </w:rPr>
            </w:pPr>
          </w:p>
          <w:p w14:paraId="6B2EB5F8" w14:textId="0EB4A342" w:rsidR="00410939" w:rsidRPr="00D13C88" w:rsidRDefault="00C35F8B" w:rsidP="00304781">
            <w:pPr>
              <w:pStyle w:val="Heading3"/>
              <w:jc w:val="left"/>
            </w:pPr>
            <w:sdt>
              <w:sdtPr>
                <w:rPr>
                  <w:b/>
                  <w:iCs/>
                  <w:caps w:val="0"/>
                  <w:sz w:val="28"/>
                </w:rPr>
                <w:id w:val="-1958010798"/>
                <w:placeholder>
                  <w:docPart w:val="58BBC905454F49BDACC3F4E1DA7E49F3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iCs w:val="0"/>
                  <w:caps/>
                  <w:sz w:val="36"/>
                </w:rPr>
              </w:sdtEndPr>
              <w:sdtContent>
                <w:r w:rsidR="00410939" w:rsidRPr="00304781">
                  <w:rPr>
                    <w:rFonts w:cstheme="majorHAnsi"/>
                    <w:b/>
                    <w:bCs/>
                    <w:sz w:val="28"/>
                    <w:szCs w:val="28"/>
                    <w:u w:val="single"/>
                  </w:rPr>
                  <w:t>EDUCATION</w:t>
                </w:r>
              </w:sdtContent>
            </w:sdt>
          </w:p>
          <w:p w14:paraId="19345E77" w14:textId="5B3FC2DE" w:rsidR="00410939" w:rsidRPr="00304781" w:rsidRDefault="00620353" w:rsidP="00620353">
            <w:pPr>
              <w:pStyle w:val="Heading4"/>
              <w:rPr>
                <w:rFonts w:cstheme="majorHAnsi"/>
                <w:sz w:val="26"/>
                <w:szCs w:val="26"/>
              </w:rPr>
            </w:pPr>
            <w:r w:rsidRPr="00304781">
              <w:rPr>
                <w:rFonts w:cstheme="majorHAnsi"/>
                <w:sz w:val="26"/>
                <w:szCs w:val="26"/>
              </w:rPr>
              <w:t>B.COM (ACCOUNT Hons.) from Magadh Unisersity.</w:t>
            </w:r>
          </w:p>
          <w:p w14:paraId="0918B8E6" w14:textId="358956A6" w:rsidR="00410939" w:rsidRPr="00102847" w:rsidRDefault="00620353" w:rsidP="002F2651">
            <w:pPr>
              <w:pStyle w:val="NoSpacing"/>
            </w:pPr>
            <w:r>
              <w:t>Passed in 2015</w:t>
            </w:r>
          </w:p>
          <w:p w14:paraId="147A15D7" w14:textId="70A1148D" w:rsidR="00410939" w:rsidRPr="00102847" w:rsidRDefault="00620353" w:rsidP="002F2651">
            <w:pPr>
              <w:pStyle w:val="NoSpacing"/>
            </w:pPr>
            <w:r>
              <w:t>1</w:t>
            </w:r>
            <w:r w:rsidRPr="00620353">
              <w:rPr>
                <w:vertAlign w:val="superscript"/>
              </w:rPr>
              <w:t>st</w:t>
            </w:r>
            <w:r>
              <w:t xml:space="preserve"> Division</w:t>
            </w:r>
            <w:r w:rsidR="00410939" w:rsidRPr="00102847">
              <w:t xml:space="preserve"> </w:t>
            </w:r>
          </w:p>
          <w:p w14:paraId="2AA49B1E" w14:textId="343CF928" w:rsidR="00410939" w:rsidRPr="00304781" w:rsidRDefault="00620353" w:rsidP="00102847">
            <w:pPr>
              <w:pStyle w:val="Heading4"/>
              <w:rPr>
                <w:rFonts w:cstheme="majorHAnsi"/>
                <w:sz w:val="26"/>
                <w:szCs w:val="26"/>
              </w:rPr>
            </w:pPr>
            <w:r w:rsidRPr="00304781">
              <w:rPr>
                <w:rFonts w:cstheme="majorHAnsi"/>
                <w:sz w:val="26"/>
                <w:szCs w:val="26"/>
              </w:rPr>
              <w:t xml:space="preserve">Intermediate from B.S.E.B. </w:t>
            </w:r>
          </w:p>
          <w:p w14:paraId="07DFA8B7" w14:textId="60D88341" w:rsidR="00410939" w:rsidRPr="00102847" w:rsidRDefault="00620353" w:rsidP="002F2651">
            <w:pPr>
              <w:pStyle w:val="NoSpacing"/>
            </w:pPr>
            <w:r>
              <w:t>Passed in 2012</w:t>
            </w:r>
          </w:p>
          <w:p w14:paraId="2A582DA7" w14:textId="0F661F2E" w:rsidR="00410939" w:rsidRDefault="00620353" w:rsidP="002F2651">
            <w:pPr>
              <w:pStyle w:val="NoSpacing"/>
            </w:pPr>
            <w:r>
              <w:t>2</w:t>
            </w:r>
            <w:r w:rsidRPr="00620353">
              <w:rPr>
                <w:vertAlign w:val="superscript"/>
              </w:rPr>
              <w:t>nd</w:t>
            </w:r>
            <w:r>
              <w:t xml:space="preserve"> division</w:t>
            </w:r>
          </w:p>
          <w:p w14:paraId="6205B2A7" w14:textId="7C618C3C" w:rsidR="00620353" w:rsidRPr="00304781" w:rsidRDefault="00620353" w:rsidP="00620353">
            <w:pPr>
              <w:pStyle w:val="Heading4"/>
              <w:rPr>
                <w:rFonts w:cstheme="majorHAnsi"/>
                <w:sz w:val="26"/>
                <w:szCs w:val="26"/>
              </w:rPr>
            </w:pPr>
            <w:r w:rsidRPr="00304781">
              <w:rPr>
                <w:rFonts w:cstheme="majorHAnsi"/>
                <w:sz w:val="26"/>
                <w:szCs w:val="26"/>
              </w:rPr>
              <w:t xml:space="preserve">Matriculation from B.S.E.B. </w:t>
            </w:r>
          </w:p>
          <w:p w14:paraId="53E26414" w14:textId="09AFEE8B" w:rsidR="00620353" w:rsidRPr="00102847" w:rsidRDefault="00620353" w:rsidP="002F2651">
            <w:pPr>
              <w:pStyle w:val="NoSpacing"/>
            </w:pPr>
            <w:r>
              <w:t>Passed in 2008</w:t>
            </w:r>
          </w:p>
          <w:p w14:paraId="003E3CEF" w14:textId="4B64773E" w:rsidR="00620353" w:rsidRPr="00620353" w:rsidRDefault="00620353" w:rsidP="00756F47">
            <w:pPr>
              <w:pStyle w:val="NoSpacing"/>
            </w:pPr>
            <w:r>
              <w:t>2</w:t>
            </w:r>
            <w:r w:rsidRPr="00620353">
              <w:rPr>
                <w:vertAlign w:val="superscript"/>
              </w:rPr>
              <w:t>nd</w:t>
            </w:r>
            <w:r>
              <w:t xml:space="preserve"> division</w:t>
            </w:r>
          </w:p>
        </w:tc>
      </w:tr>
      <w:tr w:rsidR="00410939" w14:paraId="7982D1F2" w14:textId="77777777" w:rsidTr="00351F83">
        <w:trPr>
          <w:trHeight w:val="1142"/>
        </w:trPr>
        <w:tc>
          <w:tcPr>
            <w:tcW w:w="3600" w:type="dxa"/>
            <w:tcBorders>
              <w:top w:val="single" w:sz="18" w:space="0" w:color="864A04" w:themeColor="accent1" w:themeShade="80"/>
              <w:bottom w:val="single" w:sz="18" w:space="0" w:color="864A04" w:themeColor="accent1" w:themeShade="80"/>
            </w:tcBorders>
            <w:shd w:val="clear" w:color="auto" w:fill="D9D9D9" w:themeFill="background1" w:themeFillShade="D9"/>
            <w:vAlign w:val="center"/>
          </w:tcPr>
          <w:p w14:paraId="134070C4" w14:textId="400D7D37" w:rsidR="00410939" w:rsidRDefault="00546FF0" w:rsidP="00546FF0">
            <w:pPr>
              <w:spacing w:before="60" w:after="40" w:line="240" w:lineRule="auto"/>
              <w:contextualSpacing/>
              <w:jc w:val="left"/>
              <w:rPr>
                <w:noProof/>
              </w:rPr>
            </w:pPr>
            <w:r w:rsidRPr="00546FF0">
              <w:rPr>
                <w:noProof/>
              </w:rPr>
              <w:drawing>
                <wp:inline distT="0" distB="0" distL="0" distR="0" wp14:anchorId="050BA902" wp14:editId="108DA868">
                  <wp:extent cx="215265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23" cy="695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vMerge/>
          </w:tcPr>
          <w:p w14:paraId="2A32CA2C" w14:textId="77777777" w:rsidR="00410939" w:rsidRDefault="00410939" w:rsidP="00A64095">
            <w:pPr>
              <w:pStyle w:val="Heading3"/>
            </w:pPr>
          </w:p>
        </w:tc>
      </w:tr>
      <w:tr w:rsidR="00410939" w14:paraId="6BCE849F" w14:textId="77777777" w:rsidTr="00351F83">
        <w:trPr>
          <w:trHeight w:val="1089"/>
        </w:trPr>
        <w:tc>
          <w:tcPr>
            <w:tcW w:w="3600" w:type="dxa"/>
            <w:tcBorders>
              <w:top w:val="single" w:sz="18" w:space="0" w:color="864A04" w:themeColor="accent1" w:themeShade="80"/>
              <w:bottom w:val="single" w:sz="6" w:space="0" w:color="864A04" w:themeColor="accent1" w:themeShade="80"/>
            </w:tcBorders>
            <w:shd w:val="clear" w:color="auto" w:fill="D9D9D9" w:themeFill="background1" w:themeFillShade="D9"/>
          </w:tcPr>
          <w:p w14:paraId="2ABD3A8F" w14:textId="40368AE8" w:rsidR="00410939" w:rsidRPr="008E0E30" w:rsidRDefault="008E0E30" w:rsidP="00796286">
            <w:pPr>
              <w:pStyle w:val="Title"/>
              <w:rPr>
                <w:b/>
                <w:bCs/>
              </w:rPr>
            </w:pPr>
            <w:r>
              <w:t xml:space="preserve">       </w:t>
            </w:r>
            <w:r w:rsidR="00FB5261" w:rsidRPr="008E0E30">
              <w:rPr>
                <w:b/>
                <w:bCs/>
              </w:rPr>
              <w:t>ravi kumar</w:t>
            </w:r>
          </w:p>
          <w:p w14:paraId="68C840D0" w14:textId="77777777" w:rsidR="008E0E30" w:rsidRDefault="008E0E30" w:rsidP="00796286">
            <w:pPr>
              <w:pStyle w:val="Subtitle"/>
            </w:pPr>
            <w:r>
              <w:t xml:space="preserve">       </w:t>
            </w:r>
          </w:p>
          <w:p w14:paraId="387C4D5A" w14:textId="5943C7BF" w:rsidR="00410939" w:rsidRPr="008E0E30" w:rsidRDefault="008E0E30" w:rsidP="00796286">
            <w:pPr>
              <w:pStyle w:val="Subtitle"/>
              <w:rPr>
                <w:b/>
                <w:bCs/>
              </w:rPr>
            </w:pPr>
            <w:r>
              <w:t xml:space="preserve">       </w:t>
            </w:r>
            <w:r w:rsidR="00D202EA">
              <w:rPr>
                <w:b/>
                <w:bCs/>
              </w:rPr>
              <w:t xml:space="preserve">     </w:t>
            </w:r>
            <w:r w:rsidR="00C35F8B">
              <w:rPr>
                <w:b/>
                <w:bCs/>
              </w:rPr>
              <w:t xml:space="preserve">  </w:t>
            </w:r>
            <w:r w:rsidR="00FB5261" w:rsidRPr="008E0E30">
              <w:rPr>
                <w:b/>
                <w:bCs/>
              </w:rPr>
              <w:t xml:space="preserve"> MIS LEAD</w:t>
            </w:r>
            <w:r w:rsidR="00410939" w:rsidRPr="008E0E30">
              <w:rPr>
                <w:b/>
                <w:bCs/>
              </w:rPr>
              <w:t xml:space="preserve"> </w:t>
            </w:r>
          </w:p>
        </w:tc>
        <w:tc>
          <w:tcPr>
            <w:tcW w:w="6659" w:type="dxa"/>
            <w:vMerge/>
          </w:tcPr>
          <w:p w14:paraId="13B04187" w14:textId="77777777" w:rsidR="00410939" w:rsidRDefault="00410939" w:rsidP="00D4187F">
            <w:pPr>
              <w:spacing w:after="0" w:line="240" w:lineRule="auto"/>
              <w:contextualSpacing/>
            </w:pPr>
          </w:p>
        </w:tc>
      </w:tr>
      <w:tr w:rsidR="00410939" w14:paraId="0BBB40FD" w14:textId="77777777" w:rsidTr="00351F83">
        <w:tc>
          <w:tcPr>
            <w:tcW w:w="3600" w:type="dxa"/>
            <w:tcBorders>
              <w:top w:val="single" w:sz="6" w:space="0" w:color="864A04" w:themeColor="accent1" w:themeShade="80"/>
            </w:tcBorders>
            <w:shd w:val="clear" w:color="auto" w:fill="D9D9D9" w:themeFill="background1" w:themeFillShade="D9"/>
          </w:tcPr>
          <w:p w14:paraId="6CC2CAE2" w14:textId="11CEF4BE" w:rsidR="00410939" w:rsidRPr="00304781" w:rsidRDefault="00C35F8B" w:rsidP="00796286">
            <w:pPr>
              <w:pStyle w:val="Heading1"/>
              <w:rPr>
                <w:rFonts w:cstheme="majorHAnsi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cstheme="majorHAnsi"/>
                  <w:b/>
                  <w:bCs/>
                  <w:sz w:val="24"/>
                  <w:szCs w:val="24"/>
                  <w:u w:val="single"/>
                </w:rPr>
                <w:id w:val="830714226"/>
                <w:placeholder>
                  <w:docPart w:val="5916981854654B11B864BA0DCEC52DC6"/>
                </w:placeholder>
                <w:temporary/>
                <w:showingPlcHdr/>
                <w15:appearance w15:val="hidden"/>
              </w:sdtPr>
              <w:sdtEndPr/>
              <w:sdtContent>
                <w:r w:rsidR="00410939" w:rsidRPr="00304781">
                  <w:rPr>
                    <w:rStyle w:val="PlaceholderText"/>
                    <w:rFonts w:cstheme="majorHAnsi"/>
                    <w:b/>
                    <w:bCs/>
                    <w:color w:val="864A04" w:themeColor="accent1" w:themeShade="80"/>
                    <w:sz w:val="24"/>
                    <w:szCs w:val="24"/>
                    <w:u w:val="single"/>
                  </w:rPr>
                  <w:t>PROFILE</w:t>
                </w:r>
              </w:sdtContent>
            </w:sdt>
            <w:r w:rsidR="00304781" w:rsidRPr="00304781">
              <w:rPr>
                <w:rFonts w:cstheme="majorHAnsi"/>
                <w:b/>
                <w:bCs/>
                <w:sz w:val="24"/>
                <w:szCs w:val="24"/>
                <w:u w:val="single"/>
              </w:rPr>
              <w:t xml:space="preserve"> Summary</w:t>
            </w:r>
            <w:r w:rsidR="00B822AC" w:rsidRPr="00304781">
              <w:rPr>
                <w:rFonts w:cstheme="majorHAnsi"/>
                <w:b/>
                <w:bCs/>
                <w:sz w:val="24"/>
                <w:szCs w:val="24"/>
                <w:u w:val="single"/>
              </w:rPr>
              <w:t>:</w:t>
            </w:r>
            <w:r w:rsidR="00410939" w:rsidRPr="00304781">
              <w:rPr>
                <w:rFonts w:cstheme="maj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7EE3B83" w14:textId="55167984" w:rsidR="00410939" w:rsidRDefault="00FB5261" w:rsidP="00796286">
            <w:pPr>
              <w:pStyle w:val="ContactInfo"/>
              <w:rPr>
                <w:sz w:val="22"/>
                <w:szCs w:val="22"/>
              </w:rPr>
            </w:pPr>
            <w:r w:rsidRPr="00351F83">
              <w:rPr>
                <w:sz w:val="22"/>
                <w:szCs w:val="22"/>
              </w:rPr>
              <w:t xml:space="preserve">A </w:t>
            </w:r>
            <w:r w:rsidR="00B112D2" w:rsidRPr="00351F83">
              <w:rPr>
                <w:sz w:val="22"/>
                <w:szCs w:val="22"/>
              </w:rPr>
              <w:t>highflier</w:t>
            </w:r>
            <w:r w:rsidRPr="00351F83">
              <w:rPr>
                <w:sz w:val="22"/>
                <w:szCs w:val="22"/>
              </w:rPr>
              <w:t xml:space="preserve"> working towards a challenging position in data visualization, data analytics, report management so on, with the</w:t>
            </w:r>
            <w:r w:rsidRPr="00351F83">
              <w:rPr>
                <w:spacing w:val="1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state-of-the-art</w:t>
            </w:r>
            <w:r w:rsidRPr="00351F83">
              <w:rPr>
                <w:spacing w:val="25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technology</w:t>
            </w:r>
            <w:r w:rsidRPr="00351F83">
              <w:rPr>
                <w:spacing w:val="26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where</w:t>
            </w:r>
            <w:r w:rsidRPr="00351F83">
              <w:rPr>
                <w:spacing w:val="24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analytical,</w:t>
            </w:r>
            <w:r w:rsidRPr="00351F83">
              <w:rPr>
                <w:spacing w:val="26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problem</w:t>
            </w:r>
            <w:r w:rsidRPr="00351F83">
              <w:rPr>
                <w:spacing w:val="26"/>
                <w:sz w:val="22"/>
                <w:szCs w:val="22"/>
              </w:rPr>
              <w:t>-solving</w:t>
            </w:r>
            <w:r w:rsidRPr="00351F83">
              <w:rPr>
                <w:spacing w:val="25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skills,</w:t>
            </w:r>
            <w:r w:rsidRPr="00351F83">
              <w:rPr>
                <w:spacing w:val="26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experience</w:t>
            </w:r>
            <w:r w:rsidRPr="00351F83">
              <w:rPr>
                <w:spacing w:val="25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and</w:t>
            </w:r>
            <w:r w:rsidRPr="00351F83">
              <w:rPr>
                <w:spacing w:val="25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administrative</w:t>
            </w:r>
            <w:r w:rsidRPr="00351F83">
              <w:rPr>
                <w:spacing w:val="25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knowledge can be put in for the successful execution of</w:t>
            </w:r>
            <w:r w:rsidRPr="00351F83">
              <w:rPr>
                <w:spacing w:val="1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projects while exploring and updating the frontiers of the service</w:t>
            </w:r>
            <w:r w:rsidRPr="00351F83">
              <w:rPr>
                <w:spacing w:val="1"/>
                <w:sz w:val="22"/>
                <w:szCs w:val="22"/>
              </w:rPr>
              <w:t xml:space="preserve"> </w:t>
            </w:r>
            <w:r w:rsidRPr="00351F83">
              <w:rPr>
                <w:sz w:val="22"/>
                <w:szCs w:val="22"/>
              </w:rPr>
              <w:t>industry.</w:t>
            </w:r>
            <w:r w:rsidR="00410939" w:rsidRPr="00351F83">
              <w:rPr>
                <w:sz w:val="22"/>
                <w:szCs w:val="22"/>
              </w:rPr>
              <w:t xml:space="preserve"> </w:t>
            </w:r>
          </w:p>
          <w:p w14:paraId="29E4AD3B" w14:textId="77777777" w:rsidR="008E0E30" w:rsidRDefault="008E0E30" w:rsidP="00796286">
            <w:pPr>
              <w:pStyle w:val="ContactInfo"/>
              <w:rPr>
                <w:sz w:val="22"/>
                <w:szCs w:val="22"/>
              </w:rPr>
            </w:pPr>
          </w:p>
          <w:p w14:paraId="4AC78482" w14:textId="558CD53F" w:rsidR="00351F83" w:rsidRDefault="005D1D9C" w:rsidP="005D1D9C">
            <w:pPr>
              <w:pStyle w:val="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r w:rsidR="00FB5261" w:rsidRPr="005D1D9C">
              <w:rPr>
                <w:b/>
                <w:bCs/>
                <w:sz w:val="22"/>
                <w:szCs w:val="22"/>
              </w:rPr>
              <w:t>ravikumar.45693@gmail.com</w:t>
            </w:r>
            <w:r w:rsidR="00FB5261" w:rsidRPr="00FB5261">
              <w:rPr>
                <w:sz w:val="22"/>
                <w:szCs w:val="22"/>
              </w:rPr>
              <w:t xml:space="preserve"> </w:t>
            </w:r>
          </w:p>
          <w:p w14:paraId="638DCA09" w14:textId="1C59E584" w:rsidR="00410939" w:rsidRPr="00304781" w:rsidRDefault="00C35F8B" w:rsidP="00351F83">
            <w:pPr>
              <w:pStyle w:val="Heading2"/>
              <w:rPr>
                <w:rFonts w:eastAsiaTheme="minorEastAsia" w:cstheme="majorHAnsi"/>
                <w:b/>
                <w:bCs/>
                <w:caps w:val="0"/>
                <w:color w:val="auto"/>
                <w:sz w:val="24"/>
                <w:szCs w:val="24"/>
              </w:rPr>
            </w:pPr>
            <w:sdt>
              <w:sdtPr>
                <w:rPr>
                  <w:rFonts w:cstheme="majorHAnsi"/>
                  <w:b/>
                  <w:bCs/>
                  <w:sz w:val="24"/>
                  <w:szCs w:val="24"/>
                </w:rPr>
                <w:id w:val="-328447821"/>
                <w:placeholder>
                  <w:docPart w:val="EBE8D02ECE774D1386FE9E793CC44214"/>
                </w:placeholder>
                <w:temporary/>
                <w:showingPlcHdr/>
                <w15:appearance w15:val="hidden"/>
              </w:sdtPr>
              <w:sdtEndPr/>
              <w:sdtContent>
                <w:r w:rsidR="00351F83" w:rsidRPr="00304781">
                  <w:rPr>
                    <w:rStyle w:val="PlaceholderText"/>
                    <w:rFonts w:cstheme="majorHAnsi"/>
                    <w:b/>
                    <w:bCs/>
                    <w:color w:val="864A04" w:themeColor="accent1" w:themeShade="80"/>
                    <w:sz w:val="24"/>
                    <w:szCs w:val="24"/>
                  </w:rPr>
                  <w:t>CONTACT</w:t>
                </w:r>
              </w:sdtContent>
            </w:sdt>
            <w:r w:rsidR="00351F83" w:rsidRPr="00304781">
              <w:rPr>
                <w:rFonts w:cstheme="majorHAnsi"/>
                <w:b/>
                <w:bCs/>
                <w:sz w:val="24"/>
                <w:szCs w:val="24"/>
              </w:rPr>
              <w:t xml:space="preserve"> </w:t>
            </w:r>
            <w:r w:rsidR="00FB5261" w:rsidRPr="00304781">
              <w:rPr>
                <w:rFonts w:eastAsiaTheme="minorEastAsia" w:cstheme="majorHAnsi"/>
                <w:b/>
                <w:bCs/>
                <w:sz w:val="24"/>
                <w:szCs w:val="24"/>
              </w:rPr>
              <w:t xml:space="preserve">  </w:t>
            </w:r>
            <w:r w:rsidR="008E0E30" w:rsidRPr="00304781">
              <w:rPr>
                <w:rFonts w:eastAsiaTheme="minorEastAsia" w:cstheme="majorHAnsi"/>
                <w:b/>
                <w:bCs/>
                <w:sz w:val="24"/>
                <w:szCs w:val="24"/>
              </w:rPr>
              <w:t xml:space="preserve">No: </w:t>
            </w:r>
            <w:r w:rsidR="00FB5261" w:rsidRPr="00304781">
              <w:rPr>
                <w:rFonts w:eastAsiaTheme="minorEastAsia" w:cstheme="majorHAnsi"/>
                <w:b/>
                <w:bCs/>
                <w:sz w:val="24"/>
                <w:szCs w:val="24"/>
              </w:rPr>
              <w:t xml:space="preserve">           </w:t>
            </w:r>
            <w:r w:rsidR="00FB5261" w:rsidRPr="00304781">
              <w:rPr>
                <w:rFonts w:eastAsiaTheme="minorEastAsia" w:cstheme="majorHAnsi"/>
                <w:b/>
                <w:bCs/>
                <w:caps w:val="0"/>
                <w:color w:val="auto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1AAF423A" w14:textId="77777777" w:rsidR="008E0E30" w:rsidRDefault="00D45708" w:rsidP="008E0E30">
            <w:pPr>
              <w:pStyle w:val="ContactInfo"/>
            </w:pPr>
            <w:r>
              <w:t>9835152244/7991105527</w:t>
            </w:r>
            <w:r w:rsidR="00410939" w:rsidRPr="00796286">
              <w:t xml:space="preserve"> </w:t>
            </w:r>
          </w:p>
          <w:p w14:paraId="0C93E832" w14:textId="545D4F12" w:rsidR="008E0E30" w:rsidRPr="00304781" w:rsidRDefault="008E0E30" w:rsidP="008E0E30">
            <w:pPr>
              <w:pStyle w:val="Heading2"/>
              <w:rPr>
                <w:rFonts w:cstheme="majorHAnsi"/>
                <w:b/>
                <w:bCs/>
                <w:sz w:val="24"/>
                <w:szCs w:val="24"/>
              </w:rPr>
            </w:pPr>
            <w:r w:rsidRPr="00304781">
              <w:rPr>
                <w:rFonts w:cstheme="majorHAnsi"/>
                <w:b/>
                <w:bCs/>
                <w:sz w:val="24"/>
                <w:szCs w:val="24"/>
              </w:rPr>
              <w:t>Present Address:</w:t>
            </w:r>
          </w:p>
          <w:p w14:paraId="1ECAD9D4" w14:textId="32318B48" w:rsidR="00D45708" w:rsidRPr="00B822AC" w:rsidRDefault="00D45708" w:rsidP="00D45708">
            <w:pPr>
              <w:pStyle w:val="ContactInfo"/>
              <w:rPr>
                <w:caps/>
                <w:sz w:val="22"/>
                <w:szCs w:val="22"/>
              </w:rPr>
            </w:pPr>
            <w:r w:rsidRPr="00B822AC">
              <w:rPr>
                <w:caps/>
                <w:sz w:val="22"/>
                <w:szCs w:val="22"/>
              </w:rPr>
              <w:t xml:space="preserve">BIJALI OFFICE KI GALI, </w:t>
            </w:r>
            <w:r w:rsidR="00152656" w:rsidRPr="00B822AC">
              <w:rPr>
                <w:caps/>
                <w:sz w:val="22"/>
                <w:szCs w:val="22"/>
              </w:rPr>
              <w:t>PADRI KI</w:t>
            </w:r>
            <w:r w:rsidRPr="00B822AC">
              <w:rPr>
                <w:caps/>
                <w:sz w:val="22"/>
                <w:szCs w:val="22"/>
              </w:rPr>
              <w:t xml:space="preserve"> HAWELI,                                                                                                       PATNA CITY</w:t>
            </w:r>
            <w:r w:rsidR="002F2651">
              <w:rPr>
                <w:caps/>
                <w:sz w:val="22"/>
                <w:szCs w:val="22"/>
              </w:rPr>
              <w:t>,</w:t>
            </w:r>
            <w:r w:rsidRPr="00B822AC">
              <w:rPr>
                <w:caps/>
                <w:sz w:val="22"/>
                <w:szCs w:val="22"/>
              </w:rPr>
              <w:t xml:space="preserve"> BIHAR -800008</w:t>
            </w:r>
          </w:p>
          <w:p w14:paraId="0485BC60" w14:textId="21F8F82F" w:rsidR="008E0E30" w:rsidRPr="00304781" w:rsidRDefault="008E0E30" w:rsidP="008E0E30">
            <w:pPr>
              <w:pStyle w:val="Heading2"/>
              <w:rPr>
                <w:rFonts w:cstheme="majorHAnsi"/>
                <w:b/>
                <w:bCs/>
                <w:sz w:val="24"/>
                <w:szCs w:val="24"/>
              </w:rPr>
            </w:pPr>
            <w:r w:rsidRPr="00304781">
              <w:rPr>
                <w:rFonts w:cstheme="majorHAnsi"/>
                <w:b/>
                <w:bCs/>
                <w:sz w:val="24"/>
                <w:szCs w:val="24"/>
              </w:rPr>
              <w:t>Personal Details:</w:t>
            </w:r>
          </w:p>
          <w:p w14:paraId="6755E7AB" w14:textId="65A58357" w:rsidR="008E0E30" w:rsidRDefault="008E0E30" w:rsidP="008E0E30">
            <w:pPr>
              <w:pStyle w:val="Heading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AC9EA3" w14:textId="162AADCF" w:rsidR="008E0E30" w:rsidRPr="00B822AC" w:rsidRDefault="008E0E30" w:rsidP="00B822AC">
            <w:pPr>
              <w:pStyle w:val="University"/>
              <w:rPr>
                <w:sz w:val="22"/>
                <w:szCs w:val="22"/>
              </w:rPr>
            </w:pPr>
            <w:r w:rsidRPr="00304781">
              <w:rPr>
                <w:b/>
                <w:bCs/>
                <w:sz w:val="22"/>
                <w:szCs w:val="22"/>
              </w:rPr>
              <w:t>DOB</w:t>
            </w:r>
            <w:r w:rsidRPr="00B822AC">
              <w:rPr>
                <w:sz w:val="22"/>
                <w:szCs w:val="22"/>
              </w:rPr>
              <w:t>: 12-jAN-1994</w:t>
            </w:r>
          </w:p>
          <w:p w14:paraId="7E5A9066" w14:textId="37AFAAA6" w:rsidR="008E0E30" w:rsidRPr="00B822AC" w:rsidRDefault="008E0E30" w:rsidP="00B822AC">
            <w:pPr>
              <w:pStyle w:val="University"/>
              <w:rPr>
                <w:sz w:val="22"/>
                <w:szCs w:val="22"/>
              </w:rPr>
            </w:pPr>
            <w:r w:rsidRPr="00304781">
              <w:rPr>
                <w:b/>
                <w:bCs/>
                <w:sz w:val="22"/>
                <w:szCs w:val="22"/>
              </w:rPr>
              <w:t>sEX</w:t>
            </w:r>
            <w:r w:rsidRPr="00B822AC">
              <w:rPr>
                <w:sz w:val="22"/>
                <w:szCs w:val="22"/>
              </w:rPr>
              <w:t>:   mALE</w:t>
            </w:r>
          </w:p>
          <w:p w14:paraId="69326AFC" w14:textId="1E9AB259" w:rsidR="008E0E30" w:rsidRPr="00B822AC" w:rsidRDefault="00B822AC" w:rsidP="00B822AC">
            <w:pPr>
              <w:pStyle w:val="University"/>
              <w:rPr>
                <w:sz w:val="22"/>
                <w:szCs w:val="22"/>
              </w:rPr>
            </w:pPr>
            <w:r w:rsidRPr="00304781">
              <w:rPr>
                <w:b/>
                <w:bCs/>
                <w:sz w:val="22"/>
                <w:szCs w:val="22"/>
              </w:rPr>
              <w:t>NATIONALITY</w:t>
            </w:r>
            <w:r w:rsidRPr="00B822AC">
              <w:rPr>
                <w:sz w:val="22"/>
                <w:szCs w:val="22"/>
              </w:rPr>
              <w:t>: Indian</w:t>
            </w:r>
          </w:p>
          <w:p w14:paraId="7C2D6CAC" w14:textId="2F37427D" w:rsidR="00B112D2" w:rsidRPr="00B822AC" w:rsidRDefault="00B822AC" w:rsidP="00B822AC">
            <w:pPr>
              <w:pStyle w:val="University"/>
              <w:rPr>
                <w:sz w:val="22"/>
                <w:szCs w:val="22"/>
              </w:rPr>
            </w:pPr>
            <w:r w:rsidRPr="00304781">
              <w:rPr>
                <w:b/>
                <w:bCs/>
                <w:sz w:val="22"/>
                <w:szCs w:val="22"/>
              </w:rPr>
              <w:t>MARITAL STATUS</w:t>
            </w:r>
            <w:r w:rsidRPr="00B822AC">
              <w:rPr>
                <w:sz w:val="22"/>
                <w:szCs w:val="22"/>
              </w:rPr>
              <w:t>: MARRIED</w:t>
            </w:r>
          </w:p>
          <w:p w14:paraId="627D0AE1" w14:textId="0E4C4A9E" w:rsidR="00D45708" w:rsidRPr="00796286" w:rsidRDefault="00D45708" w:rsidP="00D45708">
            <w:pPr>
              <w:pStyle w:val="ContactInfo"/>
            </w:pPr>
            <w:r w:rsidRPr="00D45708">
              <w:rPr>
                <w:caps/>
              </w:rPr>
              <w:t xml:space="preserve">                                                                                                              </w:t>
            </w:r>
          </w:p>
          <w:p w14:paraId="72173F57" w14:textId="62514F2E" w:rsidR="00410939" w:rsidRPr="00796286" w:rsidRDefault="00410939" w:rsidP="00796286">
            <w:pPr>
              <w:pStyle w:val="ContactInfo"/>
            </w:pPr>
          </w:p>
        </w:tc>
        <w:tc>
          <w:tcPr>
            <w:tcW w:w="6659" w:type="dxa"/>
            <w:vMerge/>
          </w:tcPr>
          <w:p w14:paraId="00E5D223" w14:textId="77777777" w:rsidR="00410939" w:rsidRDefault="00410939" w:rsidP="00D4187F">
            <w:pPr>
              <w:spacing w:after="0" w:line="240" w:lineRule="auto"/>
              <w:contextualSpacing/>
            </w:pPr>
          </w:p>
        </w:tc>
      </w:tr>
    </w:tbl>
    <w:p w14:paraId="29B8ED33" w14:textId="683F522C" w:rsidR="00D70063" w:rsidRDefault="00D70063" w:rsidP="007C7289">
      <w:pPr>
        <w:spacing w:after="0" w:line="240" w:lineRule="auto"/>
        <w:contextualSpacing/>
        <w:rPr>
          <w:sz w:val="16"/>
          <w:szCs w:val="16"/>
        </w:rPr>
      </w:pPr>
    </w:p>
    <w:p w14:paraId="60405B37" w14:textId="08CB9201" w:rsidR="00756F47" w:rsidRDefault="00756F47" w:rsidP="007C7289">
      <w:pPr>
        <w:spacing w:after="0" w:line="240" w:lineRule="auto"/>
        <w:contextualSpacing/>
        <w:rPr>
          <w:sz w:val="16"/>
          <w:szCs w:val="16"/>
        </w:rPr>
      </w:pPr>
    </w:p>
    <w:p w14:paraId="04ACF5FA" w14:textId="7A65217A" w:rsidR="001438D2" w:rsidRDefault="001438D2" w:rsidP="007C7289">
      <w:pPr>
        <w:spacing w:after="0" w:line="240" w:lineRule="auto"/>
        <w:contextualSpacing/>
        <w:rPr>
          <w:sz w:val="16"/>
          <w:szCs w:val="16"/>
        </w:rPr>
      </w:pPr>
    </w:p>
    <w:p w14:paraId="14C2453A" w14:textId="7BE677F1" w:rsidR="001438D2" w:rsidRDefault="001438D2" w:rsidP="007C7289">
      <w:pPr>
        <w:spacing w:after="0" w:line="240" w:lineRule="auto"/>
        <w:contextualSpacing/>
        <w:rPr>
          <w:sz w:val="16"/>
          <w:szCs w:val="16"/>
        </w:rPr>
      </w:pPr>
    </w:p>
    <w:p w14:paraId="53944964" w14:textId="7AD07072" w:rsidR="001438D2" w:rsidRDefault="001438D2" w:rsidP="007C7289">
      <w:pPr>
        <w:spacing w:after="0" w:line="240" w:lineRule="auto"/>
        <w:contextualSpacing/>
        <w:rPr>
          <w:sz w:val="16"/>
          <w:szCs w:val="16"/>
        </w:rPr>
      </w:pPr>
    </w:p>
    <w:p w14:paraId="2976AD91" w14:textId="48ED59BC" w:rsidR="001438D2" w:rsidRDefault="001438D2" w:rsidP="007C7289">
      <w:pPr>
        <w:spacing w:after="0" w:line="240" w:lineRule="auto"/>
        <w:contextualSpacing/>
        <w:rPr>
          <w:sz w:val="16"/>
          <w:szCs w:val="16"/>
        </w:rPr>
      </w:pPr>
    </w:p>
    <w:p w14:paraId="549854C4" w14:textId="2334E14D" w:rsidR="001438D2" w:rsidRPr="001438D2" w:rsidRDefault="001438D2" w:rsidP="007C7289">
      <w:pPr>
        <w:spacing w:after="0" w:line="240" w:lineRule="auto"/>
        <w:contextualSpacing/>
        <w:rPr>
          <w:rFonts w:asciiTheme="majorHAnsi" w:hAnsiTheme="majorHAnsi" w:cstheme="majorHAnsi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438D2" w:rsidRPr="001438D2" w:rsidSect="00A64095">
      <w:pgSz w:w="12240" w:h="15840"/>
      <w:pgMar w:top="1008" w:right="1080" w:bottom="1008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B90D8" w14:textId="77777777" w:rsidR="005860A6" w:rsidRDefault="005860A6" w:rsidP="00187B92">
      <w:pPr>
        <w:spacing w:after="0" w:line="240" w:lineRule="auto"/>
      </w:pPr>
      <w:r>
        <w:separator/>
      </w:r>
    </w:p>
  </w:endnote>
  <w:endnote w:type="continuationSeparator" w:id="0">
    <w:p w14:paraId="1200C49F" w14:textId="77777777" w:rsidR="005860A6" w:rsidRDefault="005860A6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0035A" w14:textId="77777777" w:rsidR="005860A6" w:rsidRDefault="005860A6" w:rsidP="00187B92">
      <w:pPr>
        <w:spacing w:after="0" w:line="240" w:lineRule="auto"/>
      </w:pPr>
      <w:r>
        <w:separator/>
      </w:r>
    </w:p>
  </w:footnote>
  <w:footnote w:type="continuationSeparator" w:id="0">
    <w:p w14:paraId="4908F9A0" w14:textId="77777777" w:rsidR="005860A6" w:rsidRDefault="005860A6" w:rsidP="0018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A03"/>
    <w:multiLevelType w:val="hybridMultilevel"/>
    <w:tmpl w:val="727ECE0C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AD4FE6"/>
    <w:multiLevelType w:val="hybridMultilevel"/>
    <w:tmpl w:val="E1AC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FC1"/>
    <w:multiLevelType w:val="hybridMultilevel"/>
    <w:tmpl w:val="B628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20FB"/>
    <w:multiLevelType w:val="hybridMultilevel"/>
    <w:tmpl w:val="D50A959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BFF1115"/>
    <w:multiLevelType w:val="hybridMultilevel"/>
    <w:tmpl w:val="0DCA84F8"/>
    <w:lvl w:ilvl="0" w:tplc="BDDE72EA">
      <w:numFmt w:val="bullet"/>
      <w:lvlText w:val="o"/>
      <w:lvlJc w:val="left"/>
      <w:pPr>
        <w:ind w:left="4077" w:hanging="360"/>
      </w:pPr>
      <w:rPr>
        <w:rFonts w:hint="default"/>
        <w:w w:val="99"/>
        <w:lang w:val="en-US" w:eastAsia="en-US" w:bidi="ar-SA"/>
      </w:rPr>
    </w:lvl>
    <w:lvl w:ilvl="1" w:tplc="E2883708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2" w:tplc="7DEC2696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3" w:tplc="A8904B38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4" w:tplc="075A820A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5" w:tplc="2000292E">
      <w:numFmt w:val="bullet"/>
      <w:lvlText w:val="•"/>
      <w:lvlJc w:val="left"/>
      <w:pPr>
        <w:ind w:left="7923" w:hanging="360"/>
      </w:pPr>
      <w:rPr>
        <w:rFonts w:hint="default"/>
        <w:lang w:val="en-US" w:eastAsia="en-US" w:bidi="ar-SA"/>
      </w:rPr>
    </w:lvl>
    <w:lvl w:ilvl="6" w:tplc="3CCA8B24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  <w:lvl w:ilvl="7" w:tplc="4FAE427E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  <w:lvl w:ilvl="8" w:tplc="6B7C122E">
      <w:numFmt w:val="bullet"/>
      <w:lvlText w:val="•"/>
      <w:lvlJc w:val="left"/>
      <w:pPr>
        <w:ind w:left="102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E94DE5"/>
    <w:multiLevelType w:val="hybridMultilevel"/>
    <w:tmpl w:val="30CE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646"/>
    <w:multiLevelType w:val="hybridMultilevel"/>
    <w:tmpl w:val="BBEA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37C5"/>
    <w:multiLevelType w:val="hybridMultilevel"/>
    <w:tmpl w:val="987A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87D92"/>
    <w:multiLevelType w:val="hybridMultilevel"/>
    <w:tmpl w:val="86CE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465C"/>
    <w:multiLevelType w:val="hybridMultilevel"/>
    <w:tmpl w:val="16E6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69626">
    <w:abstractNumId w:val="6"/>
  </w:num>
  <w:num w:numId="2" w16cid:durableId="341670245">
    <w:abstractNumId w:val="7"/>
  </w:num>
  <w:num w:numId="3" w16cid:durableId="269819164">
    <w:abstractNumId w:val="4"/>
  </w:num>
  <w:num w:numId="4" w16cid:durableId="303316279">
    <w:abstractNumId w:val="5"/>
  </w:num>
  <w:num w:numId="5" w16cid:durableId="933436311">
    <w:abstractNumId w:val="3"/>
  </w:num>
  <w:num w:numId="6" w16cid:durableId="1654724559">
    <w:abstractNumId w:val="1"/>
  </w:num>
  <w:num w:numId="7" w16cid:durableId="1389643013">
    <w:abstractNumId w:val="0"/>
  </w:num>
  <w:num w:numId="8" w16cid:durableId="2047439041">
    <w:abstractNumId w:val="8"/>
  </w:num>
  <w:num w:numId="9" w16cid:durableId="1201363373">
    <w:abstractNumId w:val="9"/>
  </w:num>
  <w:num w:numId="10" w16cid:durableId="154397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1"/>
    <w:rsid w:val="000631C2"/>
    <w:rsid w:val="00096621"/>
    <w:rsid w:val="000D1C81"/>
    <w:rsid w:val="00102603"/>
    <w:rsid w:val="00102847"/>
    <w:rsid w:val="001340F5"/>
    <w:rsid w:val="00140770"/>
    <w:rsid w:val="001438D2"/>
    <w:rsid w:val="00152656"/>
    <w:rsid w:val="00157B69"/>
    <w:rsid w:val="00157B6F"/>
    <w:rsid w:val="00187B92"/>
    <w:rsid w:val="001D0B6B"/>
    <w:rsid w:val="001D0F59"/>
    <w:rsid w:val="001D50AB"/>
    <w:rsid w:val="001F3AC5"/>
    <w:rsid w:val="002033D1"/>
    <w:rsid w:val="002735C1"/>
    <w:rsid w:val="0027754B"/>
    <w:rsid w:val="00293B83"/>
    <w:rsid w:val="002B35EB"/>
    <w:rsid w:val="002C0739"/>
    <w:rsid w:val="002C0A16"/>
    <w:rsid w:val="002F2651"/>
    <w:rsid w:val="00304781"/>
    <w:rsid w:val="00327CAE"/>
    <w:rsid w:val="00343B37"/>
    <w:rsid w:val="00351F83"/>
    <w:rsid w:val="0035316D"/>
    <w:rsid w:val="0039505A"/>
    <w:rsid w:val="003C17D2"/>
    <w:rsid w:val="003C5892"/>
    <w:rsid w:val="003E6513"/>
    <w:rsid w:val="00410939"/>
    <w:rsid w:val="004251CA"/>
    <w:rsid w:val="00431971"/>
    <w:rsid w:val="004444DA"/>
    <w:rsid w:val="0044748F"/>
    <w:rsid w:val="00486E5D"/>
    <w:rsid w:val="00490ED3"/>
    <w:rsid w:val="004E55E6"/>
    <w:rsid w:val="00546FF0"/>
    <w:rsid w:val="00556717"/>
    <w:rsid w:val="00570AA4"/>
    <w:rsid w:val="00581FC8"/>
    <w:rsid w:val="005860A6"/>
    <w:rsid w:val="00594304"/>
    <w:rsid w:val="005D1D9C"/>
    <w:rsid w:val="005F41D0"/>
    <w:rsid w:val="00607C8E"/>
    <w:rsid w:val="00614B25"/>
    <w:rsid w:val="00620353"/>
    <w:rsid w:val="006272F5"/>
    <w:rsid w:val="006A3CE7"/>
    <w:rsid w:val="006B6D95"/>
    <w:rsid w:val="00725CFB"/>
    <w:rsid w:val="00745549"/>
    <w:rsid w:val="00750AFB"/>
    <w:rsid w:val="00756F47"/>
    <w:rsid w:val="0076097E"/>
    <w:rsid w:val="00761BB8"/>
    <w:rsid w:val="00796286"/>
    <w:rsid w:val="007B2086"/>
    <w:rsid w:val="007C5ED8"/>
    <w:rsid w:val="007C7289"/>
    <w:rsid w:val="007D239A"/>
    <w:rsid w:val="007F6830"/>
    <w:rsid w:val="007F7260"/>
    <w:rsid w:val="0080029E"/>
    <w:rsid w:val="00820E4A"/>
    <w:rsid w:val="00835BB3"/>
    <w:rsid w:val="00836B7D"/>
    <w:rsid w:val="0086483D"/>
    <w:rsid w:val="00870029"/>
    <w:rsid w:val="008B19D2"/>
    <w:rsid w:val="008C33FB"/>
    <w:rsid w:val="008E0E30"/>
    <w:rsid w:val="008E4A4F"/>
    <w:rsid w:val="00924367"/>
    <w:rsid w:val="00952ECD"/>
    <w:rsid w:val="0095691A"/>
    <w:rsid w:val="00964603"/>
    <w:rsid w:val="0096467C"/>
    <w:rsid w:val="009E1AD6"/>
    <w:rsid w:val="00A15F48"/>
    <w:rsid w:val="00A64095"/>
    <w:rsid w:val="00A903B0"/>
    <w:rsid w:val="00A937B2"/>
    <w:rsid w:val="00AD4773"/>
    <w:rsid w:val="00AF7BCF"/>
    <w:rsid w:val="00B112D2"/>
    <w:rsid w:val="00B31A51"/>
    <w:rsid w:val="00B52BFE"/>
    <w:rsid w:val="00B71937"/>
    <w:rsid w:val="00B822AC"/>
    <w:rsid w:val="00B859BE"/>
    <w:rsid w:val="00B928D7"/>
    <w:rsid w:val="00BF3493"/>
    <w:rsid w:val="00C233CA"/>
    <w:rsid w:val="00C27EA5"/>
    <w:rsid w:val="00C35F8B"/>
    <w:rsid w:val="00C479D7"/>
    <w:rsid w:val="00C55F45"/>
    <w:rsid w:val="00C72D10"/>
    <w:rsid w:val="00D13C88"/>
    <w:rsid w:val="00D1599B"/>
    <w:rsid w:val="00D202EA"/>
    <w:rsid w:val="00D303DA"/>
    <w:rsid w:val="00D32101"/>
    <w:rsid w:val="00D368FB"/>
    <w:rsid w:val="00D4187F"/>
    <w:rsid w:val="00D45708"/>
    <w:rsid w:val="00D460EA"/>
    <w:rsid w:val="00D70063"/>
    <w:rsid w:val="00D97C9F"/>
    <w:rsid w:val="00D97F11"/>
    <w:rsid w:val="00DB1846"/>
    <w:rsid w:val="00DC361D"/>
    <w:rsid w:val="00DD22EC"/>
    <w:rsid w:val="00DE04F9"/>
    <w:rsid w:val="00DE4F95"/>
    <w:rsid w:val="00E45FEC"/>
    <w:rsid w:val="00E670F9"/>
    <w:rsid w:val="00E744F8"/>
    <w:rsid w:val="00E9194E"/>
    <w:rsid w:val="00EA0BE6"/>
    <w:rsid w:val="00EB637D"/>
    <w:rsid w:val="00F24F1D"/>
    <w:rsid w:val="00F76B7C"/>
    <w:rsid w:val="00F7764F"/>
    <w:rsid w:val="00F83F49"/>
    <w:rsid w:val="00FB5261"/>
    <w:rsid w:val="00FD35D9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7C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CA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286"/>
    <w:pP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286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33CA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796286"/>
    <w:pPr>
      <w:spacing w:after="120"/>
      <w:jc w:val="left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semiHidden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semiHidden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33CA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  <w:style w:type="paragraph" w:customStyle="1" w:styleId="University">
    <w:name w:val="University"/>
    <w:basedOn w:val="Normal"/>
    <w:qFormat/>
    <w:rsid w:val="00410939"/>
    <w:pPr>
      <w:spacing w:after="120"/>
      <w:contextualSpacing/>
    </w:pPr>
    <w:rPr>
      <w:caps/>
    </w:rPr>
  </w:style>
  <w:style w:type="paragraph" w:styleId="NoSpacing">
    <w:name w:val="No Spacing"/>
    <w:uiPriority w:val="1"/>
    <w:qFormat/>
    <w:rsid w:val="00DE04F9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820E4A"/>
    <w:pPr>
      <w:widowControl w:val="0"/>
      <w:autoSpaceDE w:val="0"/>
      <w:autoSpaceDN w:val="0"/>
      <w:spacing w:after="0" w:line="220" w:lineRule="exact"/>
      <w:ind w:left="4077" w:hanging="361"/>
      <w:jc w:val="lef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21307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F8ADEC0D004AEE8967D26DC461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A1E9-87E7-403E-B679-28C44CE4F144}"/>
      </w:docPartPr>
      <w:docPartBody>
        <w:p w:rsidR="00BD7FCA" w:rsidRDefault="00630ADF">
          <w:pPr>
            <w:pStyle w:val="FBF8ADEC0D004AEE8967D26DC4618CF9"/>
          </w:pPr>
          <w:r w:rsidRPr="00A64095">
            <w:t>Experience</w:t>
          </w:r>
        </w:p>
      </w:docPartBody>
    </w:docPart>
    <w:docPart>
      <w:docPartPr>
        <w:name w:val="58BBC905454F49BDACC3F4E1DA7E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14B0-1E40-44FA-9D62-6B9C109334E5}"/>
      </w:docPartPr>
      <w:docPartBody>
        <w:p w:rsidR="00BD7FCA" w:rsidRDefault="00630ADF">
          <w:pPr>
            <w:pStyle w:val="58BBC905454F49BDACC3F4E1DA7E49F3"/>
          </w:pPr>
          <w:r w:rsidRPr="00102847">
            <w:t>EDUCATION</w:t>
          </w:r>
        </w:p>
      </w:docPartBody>
    </w:docPart>
    <w:docPart>
      <w:docPartPr>
        <w:name w:val="5916981854654B11B864BA0DCEC5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96F1-001A-40B8-8E87-0A64C208DAEC}"/>
      </w:docPartPr>
      <w:docPartBody>
        <w:p w:rsidR="00BD7FCA" w:rsidRDefault="00630ADF">
          <w:pPr>
            <w:pStyle w:val="5916981854654B11B864BA0DCEC52DC6"/>
          </w:pPr>
          <w:r w:rsidRPr="00796286">
            <w:rPr>
              <w:rStyle w:val="PlaceholderText"/>
              <w:color w:val="0A2F41" w:themeColor="accent1" w:themeShade="80"/>
            </w:rPr>
            <w:t>PROFILE</w:t>
          </w:r>
        </w:p>
      </w:docPartBody>
    </w:docPart>
    <w:docPart>
      <w:docPartPr>
        <w:name w:val="EBE8D02ECE774D1386FE9E793CC44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94A4D-558B-459D-8A7B-65B6C9738C21}"/>
      </w:docPartPr>
      <w:docPartBody>
        <w:p w:rsidR="00BD7FCA" w:rsidRDefault="00846F7E" w:rsidP="00846F7E">
          <w:pPr>
            <w:pStyle w:val="EBE8D02ECE774D1386FE9E793CC44214"/>
          </w:pPr>
          <w:r w:rsidRPr="00796286">
            <w:rPr>
              <w:rStyle w:val="PlaceholderText"/>
              <w:color w:val="0A2F41" w:themeColor="accent1" w:themeShade="80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7E"/>
    <w:rsid w:val="003E6513"/>
    <w:rsid w:val="00436739"/>
    <w:rsid w:val="00630ADF"/>
    <w:rsid w:val="007D239A"/>
    <w:rsid w:val="00846F7E"/>
    <w:rsid w:val="0086483D"/>
    <w:rsid w:val="00955B8B"/>
    <w:rsid w:val="0095691A"/>
    <w:rsid w:val="00B032BC"/>
    <w:rsid w:val="00B71937"/>
    <w:rsid w:val="00BD7FCA"/>
    <w:rsid w:val="00BE07DB"/>
    <w:rsid w:val="00DD1856"/>
    <w:rsid w:val="00E97B5F"/>
    <w:rsid w:val="00F15B03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Heading5"/>
    <w:link w:val="Heading4Char"/>
    <w:uiPriority w:val="9"/>
    <w:unhideWhenUsed/>
    <w:qFormat/>
    <w:pPr>
      <w:keepNext/>
      <w:keepLines/>
      <w:spacing w:before="120" w:after="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iCs/>
      <w:caps/>
      <w:sz w:val="28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F8ADEC0D004AEE8967D26DC4618CF9">
    <w:name w:val="FBF8ADEC0D004AEE8967D26DC4618CF9"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z w:val="28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58BBC905454F49BDACC3F4E1DA7E49F3">
    <w:name w:val="58BBC905454F49BDACC3F4E1DA7E49F3"/>
  </w:style>
  <w:style w:type="character" w:styleId="PlaceholderText">
    <w:name w:val="Placeholder Text"/>
    <w:basedOn w:val="DefaultParagraphFont"/>
    <w:uiPriority w:val="99"/>
    <w:semiHidden/>
    <w:rsid w:val="00846F7E"/>
    <w:rPr>
      <w:color w:val="808080"/>
    </w:rPr>
  </w:style>
  <w:style w:type="paragraph" w:customStyle="1" w:styleId="5916981854654B11B864BA0DCEC52DC6">
    <w:name w:val="5916981854654B11B864BA0DCEC52DC6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EBE8D02ECE774D1386FE9E793CC44214">
    <w:name w:val="EBE8D02ECE774D1386FE9E793CC44214"/>
    <w:rsid w:val="00846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3CC826-6B93-4F43-97DC-BA44A634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EC212-7674-45B8-A525-B487A0DE2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9F71B-31A8-4ABF-BAE0-05E6A1778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19C2273-4D2E-4000-8DAB-D9C834429A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4b1967-6507-45ab-8a6d-7374a3f478be}" enabled="0" method="" siteId="{404b1967-6507-45ab-8a6d-7374a3f47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2024-08-30T10:58:00Z</dcterms:created>
  <dcterms:modified xsi:type="dcterms:W3CDTF">2024-08-30T12:01:00Z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